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от 12.11.2021 № 58/308 «О передаче органам местного самоуправления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части полномочий органов мес</w:t>
      </w:r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</w:t>
      </w:r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ного самоуправления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организации ритуальных услуг»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16.12.2021 года                           № 60/319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от 12.11.2021 № 58/308 «О передаче органам местного самоуправления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части полномочий органов местного самоуправления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по организации ритуальных услуг»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Во исполнение решения Собрания депутатов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16.12.2021 № 60/316 «Об установлении переходного периода для реализации некоторых решений Собрания депутатов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района», рассмотрев инициативу Главы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в связи с продлением сроков реализации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</w:t>
      </w:r>
      <w:proofErr w:type="gram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в органах местного самоуправления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постановлением Администрации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25.01.2021 №40-па, Собрание депутатов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решение Собрания депутатов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12.11.2021 № 58/308 «О передаче органам местного самоуправления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части полномочий органов местного самоуправления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организации ритуальных услуг» следующие изменения: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пункте 5 слова «с 01 января 2022 года» заменить словами «с 1 марта 2022 года»;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1.2. приложение №1 «Размер межбюджетных трансфертов, предоставляемых на осуществление части полномочий органов местного самоуправления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дела» изложить в новой редакции (прилагается).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Администрации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внести изменения в заключенное соглашение с муниципальным районом «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</w:t>
      </w: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области о передаче осуществления части полномочий по решению вопросов местного значения, указанных в решении.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принятия и подлежит официальному опубликованию в порядке, установленном Уставом муниципального образования «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 О.М.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 решению Собрания депутатов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16.12.2021 № 60/319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Размер межбюджетных трансфертов, предоставляемых на осуществление части полномочий органов местного самоуправления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Расчет межбюджетных трансфертов по 9 поселениям произведен исходя из расходов на содержание 4 единиц рабочих по благоустройству, находящихся в штате МБУ «Управление хозяйственного обеспечения»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 xml:space="preserve">Расчет </w:t>
      </w:r>
      <w:proofErr w:type="gramStart"/>
      <w:r w:rsidRPr="00206031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годового</w:t>
      </w:r>
      <w:proofErr w:type="gramEnd"/>
      <w:r w:rsidRPr="00206031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 xml:space="preserve"> ФОТ: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23175 руб.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4 штатных единиц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10 месяцев =927 000 руб.,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 </w:t>
      </w:r>
      <w:proofErr w:type="gram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должностных</w:t>
      </w:r>
      <w:proofErr w:type="gram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оклада материальной помощи к отпуску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/о 3090руб.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4 штатных единиц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2 = 24 720 руб.,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Итого годовой ФОТ = 927 000 + 24 720 = 951 720 руб.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Расчет начислений на заработную плату (взносов во внебюджетные фонды):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Годовой ФОТ 951 720 </w:t>
      </w:r>
      <w:proofErr w:type="spellStart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</w:t>
      </w:r>
      <w:proofErr w:type="spellEnd"/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30,2%= 287 420 руб.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Годовой ФОТ с начислениями: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951 720 руб. + 287 420 руб. = </w:t>
      </w: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1 239 140 руб</w:t>
      </w: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– Сумма межбюджетных трансфертов на 9 поселений</w:t>
      </w:r>
    </w:p>
    <w:p w:rsidR="00206031" w:rsidRPr="00206031" w:rsidRDefault="00206031" w:rsidP="002060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60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Сумма межбюджетных трансфертов на 1 поселение – 1 239 140 руб. / 9 = </w:t>
      </w:r>
      <w:r w:rsidRPr="002060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137 682 руб.</w:t>
      </w:r>
    </w:p>
    <w:p w:rsidR="001563AB" w:rsidRPr="00206031" w:rsidRDefault="001563AB" w:rsidP="00206031">
      <w:pPr>
        <w:rPr>
          <w:lang w:val="ru-RU"/>
        </w:rPr>
      </w:pPr>
    </w:p>
    <w:sectPr w:rsidR="001563AB" w:rsidRPr="0020603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C7" w:rsidRDefault="00E842C7" w:rsidP="001563AB">
      <w:r>
        <w:separator/>
      </w:r>
    </w:p>
  </w:endnote>
  <w:endnote w:type="continuationSeparator" w:id="0">
    <w:p w:rsidR="00E842C7" w:rsidRDefault="00E842C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C7" w:rsidRDefault="00E842C7" w:rsidP="001563AB">
      <w:r w:rsidRPr="001563AB">
        <w:rPr>
          <w:color w:val="000000"/>
        </w:rPr>
        <w:separator/>
      </w:r>
    </w:p>
  </w:footnote>
  <w:footnote w:type="continuationSeparator" w:id="0">
    <w:p w:rsidR="00E842C7" w:rsidRDefault="00E842C7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D7D2F"/>
    <w:rsid w:val="009E1EA4"/>
    <w:rsid w:val="00AB208E"/>
    <w:rsid w:val="00B83617"/>
    <w:rsid w:val="00BB0CD9"/>
    <w:rsid w:val="00C54432"/>
    <w:rsid w:val="00CF37FE"/>
    <w:rsid w:val="00D150E7"/>
    <w:rsid w:val="00DB7111"/>
    <w:rsid w:val="00E43378"/>
    <w:rsid w:val="00E43B96"/>
    <w:rsid w:val="00E52BB0"/>
    <w:rsid w:val="00E842C7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40</cp:revision>
  <cp:lastPrinted>2021-04-02T07:05:00Z</cp:lastPrinted>
  <dcterms:created xsi:type="dcterms:W3CDTF">2023-11-08T04:26:00Z</dcterms:created>
  <dcterms:modified xsi:type="dcterms:W3CDTF">2023-11-08T15:53:00Z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