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76" w:rsidRDefault="00372776" w:rsidP="00372776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исполнении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бюджета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образования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»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9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месяцев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2021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372776" w:rsidRDefault="00372776" w:rsidP="00372776">
      <w:pPr>
        <w:pStyle w:val="2"/>
        <w:shd w:val="clear" w:color="auto" w:fill="EEEEEE"/>
        <w:rPr>
          <w:rFonts w:ascii="Tahoma" w:hAnsi="Tahoma"/>
          <w:color w:val="000000"/>
          <w:sz w:val="36"/>
          <w:szCs w:val="36"/>
        </w:rPr>
      </w:pPr>
      <w:r>
        <w:rPr>
          <w:rStyle w:val="aa"/>
          <w:rFonts w:ascii="Tahoma" w:hAnsi="Tahoma"/>
          <w:b w:val="0"/>
          <w:bCs w:val="0"/>
          <w:color w:val="000000"/>
        </w:rPr>
        <w:t>ПОСТАНОВЛЕНИЕ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27.10.2021 года                           № 98-па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Об исполнении бюджета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за 9 месяцев 2021 года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сельсовет», Положением 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13 ноября 2015 года № 49/292 (с изменениями и дополнениями), реш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 xml:space="preserve">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23.12.2020 года № 46/247 «О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 xml:space="preserve">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на 2021 год и плановый период 2022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 2023 годов» (с внесенными дополнениями и изменениями),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1.Утвердить отчет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за 9 месяцев 2021 года в сумме: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 доходам 3142370 рубля 12 коп.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 расходам 3030730 рублей 14 коп.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источникам внутреннего финансирования дефицита бюджета в сумме - 111639 рубля 98 коп.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Направить отчет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за 9 месяцев 2021 года, утвержденный п.1 настоящего постановления в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района.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постановления возложить на начальника отдела бюджетного учета и отчетности, главного бухгалтера    О.Ю. Белову.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Постановление вступает в силу со дня его подписания и подлежит обнародованию и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в информационно-телекоммуникационной сети «Интернет».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72776" w:rsidRDefault="00372776" w:rsidP="003727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                                                  Т.В. Иванова</w:t>
      </w:r>
    </w:p>
    <w:p w:rsidR="001563AB" w:rsidRPr="00372776" w:rsidRDefault="001563AB" w:rsidP="00372776">
      <w:pPr>
        <w:rPr>
          <w:lang w:val="ru-RU"/>
        </w:rPr>
      </w:pPr>
    </w:p>
    <w:sectPr w:rsidR="001563AB" w:rsidRPr="0037277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1C" w:rsidRDefault="0001601C" w:rsidP="001563AB">
      <w:r>
        <w:separator/>
      </w:r>
    </w:p>
  </w:endnote>
  <w:endnote w:type="continuationSeparator" w:id="0">
    <w:p w:rsidR="0001601C" w:rsidRDefault="0001601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1C" w:rsidRDefault="0001601C" w:rsidP="001563AB">
      <w:r w:rsidRPr="001563AB">
        <w:rPr>
          <w:color w:val="000000"/>
        </w:rPr>
        <w:separator/>
      </w:r>
    </w:p>
  </w:footnote>
  <w:footnote w:type="continuationSeparator" w:id="0">
    <w:p w:rsidR="0001601C" w:rsidRDefault="0001601C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601C"/>
    <w:rsid w:val="00061DE6"/>
    <w:rsid w:val="000836F5"/>
    <w:rsid w:val="0014243F"/>
    <w:rsid w:val="001563AB"/>
    <w:rsid w:val="00180DED"/>
    <w:rsid w:val="001F5A4A"/>
    <w:rsid w:val="00207730"/>
    <w:rsid w:val="00337ACA"/>
    <w:rsid w:val="00372776"/>
    <w:rsid w:val="004327EB"/>
    <w:rsid w:val="0055310A"/>
    <w:rsid w:val="005F66E6"/>
    <w:rsid w:val="00626AF3"/>
    <w:rsid w:val="00694F75"/>
    <w:rsid w:val="00724B80"/>
    <w:rsid w:val="009E1EA4"/>
    <w:rsid w:val="00AB208E"/>
    <w:rsid w:val="00C54432"/>
    <w:rsid w:val="00E43B96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20</cp:revision>
  <cp:lastPrinted>2021-04-02T07:05:00Z</cp:lastPrinted>
  <dcterms:created xsi:type="dcterms:W3CDTF">2023-11-08T04:26:00Z</dcterms:created>
  <dcterms:modified xsi:type="dcterms:W3CDTF">2023-11-08T04:39:00Z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