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8134B" w:rsidRPr="0088134B" w:rsidTr="0088134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8134B" w:rsidRPr="0088134B" w:rsidRDefault="0088134B" w:rsidP="0088134B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14.01.2021 года                             № 6-па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30.03.2015 года № 29-па «О нумерации жилого фонда и строений, находящихся на территории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предоставленными документами и в целях наведения порядка в адресном хозяйстве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изменения, изложив Приложение № 1 в новой редакции.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Признать утратившими силу следующие постановления: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28.09.2015 № 89-па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23.03.2016 года № 29-па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18.04.2016 года № 35-па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03.05.2017 года № 73-па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02.08.2017 года № 102-па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28.08.2017 года № 111-па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12.03.2018г. № 20-па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16.08.18 № 75-па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области»;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12.11.18г. № 98-па; от 28.11.19г. № 103-па «О внесении изменений в постановление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30.03.2015 года № 29-па «О нумерации жилого фонда и строений, находящихся на территории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8134B" w:rsidRPr="0088134B" w:rsidRDefault="0088134B" w:rsidP="0088134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134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                                                                   Т.В. Иванова</w:t>
      </w:r>
    </w:p>
    <w:p w:rsidR="001563AB" w:rsidRPr="0088134B" w:rsidRDefault="001563AB" w:rsidP="0088134B">
      <w:pPr>
        <w:rPr>
          <w:lang w:val="ru-RU"/>
        </w:rPr>
      </w:pPr>
    </w:p>
    <w:sectPr w:rsidR="001563AB" w:rsidRPr="0088134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28" w:rsidRDefault="00033F28" w:rsidP="001563AB">
      <w:r>
        <w:separator/>
      </w:r>
    </w:p>
  </w:endnote>
  <w:endnote w:type="continuationSeparator" w:id="0">
    <w:p w:rsidR="00033F28" w:rsidRDefault="00033F2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28" w:rsidRDefault="00033F28" w:rsidP="001563AB">
      <w:r w:rsidRPr="001563AB">
        <w:rPr>
          <w:color w:val="000000"/>
        </w:rPr>
        <w:separator/>
      </w:r>
    </w:p>
  </w:footnote>
  <w:footnote w:type="continuationSeparator" w:id="0">
    <w:p w:rsidR="00033F28" w:rsidRDefault="00033F2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33F28"/>
    <w:rsid w:val="00061DE6"/>
    <w:rsid w:val="000836F5"/>
    <w:rsid w:val="0014243F"/>
    <w:rsid w:val="001563AB"/>
    <w:rsid w:val="00180DED"/>
    <w:rsid w:val="001F5A4A"/>
    <w:rsid w:val="00207730"/>
    <w:rsid w:val="00337ACA"/>
    <w:rsid w:val="00372776"/>
    <w:rsid w:val="004327EB"/>
    <w:rsid w:val="0055310A"/>
    <w:rsid w:val="005F66E6"/>
    <w:rsid w:val="00626AF3"/>
    <w:rsid w:val="00694F75"/>
    <w:rsid w:val="00724B80"/>
    <w:rsid w:val="0088134B"/>
    <w:rsid w:val="009E1EA4"/>
    <w:rsid w:val="00AB208E"/>
    <w:rsid w:val="00C54432"/>
    <w:rsid w:val="00CF37FE"/>
    <w:rsid w:val="00D150E7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</cp:revision>
  <cp:lastPrinted>2021-04-02T07:05:00Z</cp:lastPrinted>
  <dcterms:created xsi:type="dcterms:W3CDTF">2023-11-08T04:26:00Z</dcterms:created>
  <dcterms:modified xsi:type="dcterms:W3CDTF">2023-11-08T04:45:00Z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