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0475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Об утверждении плана мероприятий по проведению Года благоустройства на территории </w:t>
      </w:r>
      <w:proofErr w:type="spellStart"/>
      <w:r w:rsidRPr="0080475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0475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0475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</w:t>
      </w:r>
      <w:r w:rsidRPr="0080475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</w:t>
      </w:r>
      <w:r w:rsidRPr="0080475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</w:t>
      </w:r>
      <w:proofErr w:type="spellEnd"/>
      <w:r w:rsidRPr="0080475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в 2021 году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09.02.2021 года                              № 18-па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утверждении плана мероприятий по проведению Года благоустройства на территории </w:t>
      </w:r>
      <w:proofErr w:type="spellStart"/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в 2021 году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ст.16 Федерального закона от 06.10.2003 №131-ФЗ «Об общих принципах организации местного самоуправления в Российской Федерации», Уст</w:t>
      </w: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вом муниципального образования «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 также в целях наведения санитарного порядка и повышения уровня благоустройства населенных пунктов 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Администрация 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1.Утвердить план мероприятий по проведению Года благоустройства на территории 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2021 году согласно приложению №1 к настоящему постановлению.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Утвердить состав комиссии по благоустройству и санитарной очистке территории 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согласно приложению № 2 к н</w:t>
      </w: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стоящему постановлению.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подлежит размещению на официальном сайте муниципального образования «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Интернет.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</w:t>
      </w:r>
      <w:proofErr w:type="gram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оставляю за собой.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5.Постановление вступает в силу со дня его подписания.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0475D" w:rsidRPr="0080475D" w:rsidRDefault="0080475D" w:rsidP="0080475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475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                         Т.В. Иванова</w:t>
      </w:r>
    </w:p>
    <w:p w:rsidR="001563AB" w:rsidRPr="0080475D" w:rsidRDefault="001563AB" w:rsidP="0080475D"/>
    <w:sectPr w:rsidR="001563AB" w:rsidRPr="0080475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7D" w:rsidRDefault="00C52E7D" w:rsidP="001563AB">
      <w:r>
        <w:separator/>
      </w:r>
    </w:p>
  </w:endnote>
  <w:endnote w:type="continuationSeparator" w:id="0">
    <w:p w:rsidR="00C52E7D" w:rsidRDefault="00C52E7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7D" w:rsidRDefault="00C52E7D" w:rsidP="001563AB">
      <w:r w:rsidRPr="001563AB">
        <w:rPr>
          <w:color w:val="000000"/>
        </w:rPr>
        <w:separator/>
      </w:r>
    </w:p>
  </w:footnote>
  <w:footnote w:type="continuationSeparator" w:id="0">
    <w:p w:rsidR="00C52E7D" w:rsidRDefault="00C52E7D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1F5A4A"/>
    <w:rsid w:val="00207730"/>
    <w:rsid w:val="002E750F"/>
    <w:rsid w:val="00337ACA"/>
    <w:rsid w:val="00372776"/>
    <w:rsid w:val="004327EB"/>
    <w:rsid w:val="0055310A"/>
    <w:rsid w:val="005F66E6"/>
    <w:rsid w:val="00626AF3"/>
    <w:rsid w:val="00694F75"/>
    <w:rsid w:val="00724B80"/>
    <w:rsid w:val="0080475D"/>
    <w:rsid w:val="0088134B"/>
    <w:rsid w:val="009E1EA4"/>
    <w:rsid w:val="00AB208E"/>
    <w:rsid w:val="00C52E7D"/>
    <w:rsid w:val="00C54432"/>
    <w:rsid w:val="00CF37FE"/>
    <w:rsid w:val="00D150E7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26</cp:revision>
  <cp:lastPrinted>2021-04-02T07:05:00Z</cp:lastPrinted>
  <dcterms:created xsi:type="dcterms:W3CDTF">2023-11-08T04:26:00Z</dcterms:created>
  <dcterms:modified xsi:type="dcterms:W3CDTF">2023-11-08T04:46:00Z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