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E43B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43B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E43B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43B9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в зимний период 2021 г.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25.01.2021 года                                   № 4-ра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в зимний период 2021 г.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</w:t>
      </w: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низации местного самоуправления в Российской Федерации», в целях обеспечения безопасности людей на водных объектах: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в зимний период 2021 года.,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</w:t>
      </w: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</w:t>
      </w: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категорий населения, направленной на</w:t>
      </w:r>
      <w:proofErr w:type="gram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предотвращение гибели людей на водных объектах района в зимний период 2021 г.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2.Педагогическому составу МОКУ «</w:t>
      </w: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Интернет.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</w:t>
      </w:r>
      <w:proofErr w:type="gram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5.Распоряжение вступает в силу со дня его подписания.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E43B96" w:rsidRPr="00E43B96" w:rsidRDefault="00E43B96" w:rsidP="00E43B9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43B9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E43B96" w:rsidRDefault="001563AB" w:rsidP="00E43B96">
      <w:pPr>
        <w:rPr>
          <w:lang w:val="ru-RU"/>
        </w:rPr>
      </w:pPr>
    </w:p>
    <w:sectPr w:rsidR="001563AB" w:rsidRPr="00E43B9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B1" w:rsidRDefault="005C3DB1" w:rsidP="001563AB">
      <w:r>
        <w:separator/>
      </w:r>
    </w:p>
  </w:endnote>
  <w:endnote w:type="continuationSeparator" w:id="0">
    <w:p w:rsidR="005C3DB1" w:rsidRDefault="005C3DB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B1" w:rsidRDefault="005C3DB1" w:rsidP="001563AB">
      <w:r w:rsidRPr="001563AB">
        <w:rPr>
          <w:color w:val="000000"/>
        </w:rPr>
        <w:separator/>
      </w:r>
    </w:p>
  </w:footnote>
  <w:footnote w:type="continuationSeparator" w:id="0">
    <w:p w:rsidR="005C3DB1" w:rsidRDefault="005C3DB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55310A"/>
    <w:rsid w:val="005C3DB1"/>
    <w:rsid w:val="005F66E6"/>
    <w:rsid w:val="00626AF3"/>
    <w:rsid w:val="00724B80"/>
    <w:rsid w:val="009E1EA4"/>
    <w:rsid w:val="00AB208E"/>
    <w:rsid w:val="00E4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</cp:revision>
  <cp:lastPrinted>2021-04-02T07:05:00Z</cp:lastPrinted>
  <dcterms:created xsi:type="dcterms:W3CDTF">2023-11-08T04:26:00Z</dcterms:created>
  <dcterms:modified xsi:type="dcterms:W3CDTF">2023-11-08T04:33:00Z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