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327E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Об обеспечении безопасности проведения выборов 19 сентября 2021 года в границах избирательного участка на территории </w:t>
      </w:r>
      <w:proofErr w:type="spellStart"/>
      <w:r w:rsidRPr="004327E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327E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и мерах по противодействию возможного проявления терроризма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13.08.2021 года                           № 32-ра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обеспечении безопасности проведения выборов 19 сентября 2021 года в границах избирательного участка на территории </w:t>
      </w:r>
      <w:proofErr w:type="spellStart"/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</w:t>
      </w: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вета и мерах по противодействию возможного проявления терроризма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готовности сил и средств по обеспечению безопасности мест массового пребывания людей, объектов жизнеобеспечения: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1.Назначить ответственным по обеспечению </w:t>
      </w:r>
      <w:proofErr w:type="gram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безопасности проведения выборов депутатов Государственной Думы России восьмого созыва</w:t>
      </w:r>
      <w:proofErr w:type="gram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депутатов Курской областной Думы седьмого созыва</w:t>
      </w:r>
      <w:r w:rsidRPr="004327E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границах избирательного участка на территории </w:t>
      </w:r>
      <w:proofErr w:type="spell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и мерах по противодействию возможного проявления терроризма: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УИК № 689 – Крюкову Оксану Николаевну, директора МКУК «</w:t>
      </w:r>
      <w:proofErr w:type="spell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СДК».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-незамедлительно проанализировать состояние антитеррористической защищенности здания избирательного участка № 689, принять дополнительные меры по усилению охраны и антитеррористической защищенности;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-провести разъяснительную работу среди персонала о повышении бдительности при проведении </w:t>
      </w:r>
      <w:proofErr w:type="gram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выборов депутатов Государственной Думы России восьмого созыва</w:t>
      </w:r>
      <w:proofErr w:type="gram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депутатов Курской областной Думы седьмого созыва.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Заместителю Главы Администрации </w:t>
      </w:r>
      <w:proofErr w:type="spell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(С.Н. Харитонова):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-провести разъяснительную работу среди населения о повышении бдительности при проведении </w:t>
      </w:r>
      <w:proofErr w:type="gram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выборов депутатов Государственной Думы России восьмого созыва</w:t>
      </w:r>
      <w:proofErr w:type="gram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депутатов Курской областной Думы седьмого созыва на территории </w:t>
      </w:r>
      <w:proofErr w:type="spell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</w:t>
      </w:r>
      <w:proofErr w:type="gram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4.Настоящее распоряжение вступает в силу со дня его подписания.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и.о</w:t>
      </w:r>
      <w:proofErr w:type="gram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.Г</w:t>
      </w:r>
      <w:proofErr w:type="gram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лавы </w:t>
      </w:r>
      <w:proofErr w:type="spell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327EB" w:rsidRPr="004327EB" w:rsidRDefault="004327EB" w:rsidP="004327E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327E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 С.Н. Харитонова</w:t>
      </w:r>
    </w:p>
    <w:p w:rsidR="001563AB" w:rsidRPr="004327EB" w:rsidRDefault="001563AB" w:rsidP="004327EB">
      <w:pPr>
        <w:rPr>
          <w:lang w:val="ru-RU"/>
        </w:rPr>
      </w:pPr>
    </w:p>
    <w:sectPr w:rsidR="001563AB" w:rsidRPr="004327E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E5" w:rsidRDefault="00AF05E5" w:rsidP="001563AB">
      <w:r>
        <w:separator/>
      </w:r>
    </w:p>
  </w:endnote>
  <w:endnote w:type="continuationSeparator" w:id="0">
    <w:p w:rsidR="00AF05E5" w:rsidRDefault="00AF05E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E5" w:rsidRDefault="00AF05E5" w:rsidP="001563AB">
      <w:r w:rsidRPr="001563AB">
        <w:rPr>
          <w:color w:val="000000"/>
        </w:rPr>
        <w:separator/>
      </w:r>
    </w:p>
  </w:footnote>
  <w:footnote w:type="continuationSeparator" w:id="0">
    <w:p w:rsidR="00AF05E5" w:rsidRDefault="00AF05E5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207730"/>
    <w:rsid w:val="004327EB"/>
    <w:rsid w:val="0055310A"/>
    <w:rsid w:val="005F66E6"/>
    <w:rsid w:val="00626AF3"/>
    <w:rsid w:val="00694F75"/>
    <w:rsid w:val="00724B80"/>
    <w:rsid w:val="009E1EA4"/>
    <w:rsid w:val="00AB208E"/>
    <w:rsid w:val="00AF05E5"/>
    <w:rsid w:val="00E43B96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</cp:revision>
  <cp:lastPrinted>2021-04-02T07:05:00Z</cp:lastPrinted>
  <dcterms:created xsi:type="dcterms:W3CDTF">2023-11-08T04:26:00Z</dcterms:created>
  <dcterms:modified xsi:type="dcterms:W3CDTF">2023-11-08T04:35:00Z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