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54432" w:rsidRPr="00C54432" w:rsidTr="00C5443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54432" w:rsidRPr="00C54432" w:rsidRDefault="00C54432" w:rsidP="00C54432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ограничении стоянки транспортных средств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13.08.2021  года                             № 33-ра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ограничении стоянки транспортных средств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обеспечения бесперебойного функционирования деятельности участковой избирательной комиссии, предупреждения возникновения чрезвычайных ситуаций в период подготовки и проведения </w:t>
      </w:r>
      <w:proofErr w:type="gram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выборов депутатов Государственной Думы России восьмого созыва</w:t>
      </w:r>
      <w:proofErr w:type="gram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депутатов Курской областной Думы седьмого созыва: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Запретить стоянку транспортных средств за исключением транспорта, задействованного на период избирательной компании, в радиусе 100 метров от помещения для голосования избирательного участка № 689.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Настоящее распоряжение подлежит обнародованию на информационных стендах, определенных решением Собрания депутатов </w:t>
      </w:r>
      <w:proofErr w:type="spell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от 12.01.2012 года № 52/320.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и.о</w:t>
      </w:r>
      <w:proofErr w:type="gram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.Г</w:t>
      </w:r>
      <w:proofErr w:type="gram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лавы </w:t>
      </w:r>
      <w:proofErr w:type="spell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54432" w:rsidRPr="00C54432" w:rsidRDefault="00C54432" w:rsidP="00C5443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5443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 С.Н. Харитонова</w:t>
      </w:r>
    </w:p>
    <w:p w:rsidR="001563AB" w:rsidRPr="00C54432" w:rsidRDefault="001563AB" w:rsidP="00C54432">
      <w:pPr>
        <w:rPr>
          <w:lang w:val="ru-RU"/>
        </w:rPr>
      </w:pPr>
    </w:p>
    <w:sectPr w:rsidR="001563AB" w:rsidRPr="00C5443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3E" w:rsidRDefault="00B15F3E" w:rsidP="001563AB">
      <w:r>
        <w:separator/>
      </w:r>
    </w:p>
  </w:endnote>
  <w:endnote w:type="continuationSeparator" w:id="0">
    <w:p w:rsidR="00B15F3E" w:rsidRDefault="00B15F3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3E" w:rsidRDefault="00B15F3E" w:rsidP="001563AB">
      <w:r w:rsidRPr="001563AB">
        <w:rPr>
          <w:color w:val="000000"/>
        </w:rPr>
        <w:separator/>
      </w:r>
    </w:p>
  </w:footnote>
  <w:footnote w:type="continuationSeparator" w:id="0">
    <w:p w:rsidR="00B15F3E" w:rsidRDefault="00B15F3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207730"/>
    <w:rsid w:val="004327EB"/>
    <w:rsid w:val="0055310A"/>
    <w:rsid w:val="005F66E6"/>
    <w:rsid w:val="00626AF3"/>
    <w:rsid w:val="00694F75"/>
    <w:rsid w:val="00724B80"/>
    <w:rsid w:val="009E1EA4"/>
    <w:rsid w:val="00AB208E"/>
    <w:rsid w:val="00B15F3E"/>
    <w:rsid w:val="00C54432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16</cp:revision>
  <cp:lastPrinted>2021-04-02T07:05:00Z</cp:lastPrinted>
  <dcterms:created xsi:type="dcterms:W3CDTF">2023-11-08T04:26:00Z</dcterms:created>
  <dcterms:modified xsi:type="dcterms:W3CDTF">2023-11-08T04:35:00Z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