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A4" w:rsidRDefault="009E1EA4" w:rsidP="009E1EA4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внесении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изменений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в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решение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Собрания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депутатов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Курской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области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27.02.2009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года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№ 12/70 «О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пенсионном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обеспечении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Главы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Курской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области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>»</w:t>
      </w:r>
    </w:p>
    <w:p w:rsidR="009E1EA4" w:rsidRDefault="009E1EA4" w:rsidP="009E1EA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ПРОЕКТ</w:t>
      </w:r>
    </w:p>
    <w:p w:rsidR="009E1EA4" w:rsidRDefault="009E1EA4" w:rsidP="009E1EA4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9E1EA4" w:rsidRDefault="009E1EA4" w:rsidP="009E1EA4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9E1EA4" w:rsidRDefault="009E1EA4" w:rsidP="009E1EA4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9E1EA4" w:rsidRDefault="009E1EA4" w:rsidP="009E1EA4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СОБРАНИЕ ДЕПУТАТОВ</w:t>
      </w:r>
    </w:p>
    <w:p w:rsidR="009E1EA4" w:rsidRDefault="009E1EA4" w:rsidP="009E1EA4">
      <w:pPr>
        <w:pStyle w:val="5"/>
        <w:shd w:val="clear" w:color="auto" w:fill="EEEEEE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</w:rPr>
        <w:t>АМОСОВСКОГО СЕЛЬСОВЕТА</w:t>
      </w:r>
    </w:p>
    <w:p w:rsidR="009E1EA4" w:rsidRDefault="009E1EA4" w:rsidP="009E1EA4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E1EA4" w:rsidRDefault="009E1EA4" w:rsidP="009E1EA4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РЕШЕНИЕ</w:t>
      </w:r>
    </w:p>
    <w:p w:rsidR="009E1EA4" w:rsidRDefault="009E1EA4" w:rsidP="009E1EA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9E1EA4" w:rsidRDefault="009E1EA4" w:rsidP="009E1EA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года                          №</w:t>
      </w:r>
    </w:p>
    <w:p w:rsidR="009E1EA4" w:rsidRDefault="009E1EA4" w:rsidP="009E1EA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9E1EA4" w:rsidRDefault="009E1EA4" w:rsidP="009E1EA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О внесении изменений в решение Собрания депутатов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Курской области от 27.02.2009 года № 12/70 «О пенсионном обеспечении Главы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Курской области»</w:t>
      </w:r>
    </w:p>
    <w:p w:rsidR="009E1EA4" w:rsidRDefault="009E1EA4" w:rsidP="009E1EA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E1EA4" w:rsidRDefault="009E1EA4" w:rsidP="009E1EA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В соответствии с Федерального закона от 31.07.2020 № 268-ФЗ «О внесении изменений в отдельные законодательные акты Российской Федерации», Собрание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</w:t>
      </w:r>
    </w:p>
    <w:p w:rsidR="009E1EA4" w:rsidRDefault="009E1EA4" w:rsidP="009E1EA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РЕШИЛО:</w:t>
      </w:r>
    </w:p>
    <w:p w:rsidR="009E1EA4" w:rsidRDefault="009E1EA4" w:rsidP="009E1EA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1.Внести в решение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от 27.02.2009 № 12/70 «О пенсионном обеспечении Главы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области» (в ред. от 21.02.2012 № 54/332; от 28.12.2012 № 14/80; от 30.05.2014 № 32/168;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от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10.05.2017 № 79/419)  следующие изменениями:</w:t>
      </w:r>
    </w:p>
    <w:p w:rsidR="009E1EA4" w:rsidRDefault="009E1EA4" w:rsidP="009E1EA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1.1. дополнить подпункт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д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)» пункта 4.3. раздела 4 после слов «копия трудовой книжки» словами «(при наличии)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;»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.</w:t>
      </w:r>
    </w:p>
    <w:p w:rsidR="009E1EA4" w:rsidRDefault="009E1EA4" w:rsidP="009E1EA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1.2. в Приложении 1 к Правилам назначения  ежемесячной доплаты к трудовой пенсии по старости (инвалидности), перерасчета ее размера и выплаты Главе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после слов «копия трудовой книжки» дополнить словами «(при наличии)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;»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.</w:t>
      </w:r>
    </w:p>
    <w:p w:rsidR="009E1EA4" w:rsidRDefault="009E1EA4" w:rsidP="009E1EA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2.Настоящее решение вступает в силу со дня его подписания и распространяется на правоотношения, возникшие с 01.01.2021 года.</w:t>
      </w:r>
    </w:p>
    <w:p w:rsidR="009E1EA4" w:rsidRDefault="009E1EA4" w:rsidP="009E1EA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E1EA4" w:rsidRDefault="009E1EA4" w:rsidP="009E1EA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E1EA4" w:rsidRDefault="009E1EA4" w:rsidP="009E1EA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E1EA4" w:rsidRDefault="009E1EA4" w:rsidP="009E1EA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Председатель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</w:p>
    <w:p w:rsidR="009E1EA4" w:rsidRDefault="009E1EA4" w:rsidP="009E1EA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                                     О.М.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Горякина</w:t>
      </w:r>
      <w:proofErr w:type="spellEnd"/>
    </w:p>
    <w:p w:rsidR="009E1EA4" w:rsidRDefault="009E1EA4" w:rsidP="009E1EA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E1EA4" w:rsidRDefault="009E1EA4" w:rsidP="009E1EA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E1EA4" w:rsidRDefault="009E1EA4" w:rsidP="009E1EA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9E1EA4" w:rsidRDefault="009E1EA4" w:rsidP="009E1EA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                                                           Т.В. Иванова</w:t>
      </w:r>
    </w:p>
    <w:p w:rsidR="001563AB" w:rsidRPr="009E1EA4" w:rsidRDefault="001563AB" w:rsidP="009E1EA4">
      <w:pPr>
        <w:rPr>
          <w:lang w:val="ru-RU"/>
        </w:rPr>
      </w:pPr>
    </w:p>
    <w:sectPr w:rsidR="001563AB" w:rsidRPr="009E1EA4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DF4" w:rsidRDefault="00247DF4" w:rsidP="001563AB">
      <w:r>
        <w:separator/>
      </w:r>
    </w:p>
  </w:endnote>
  <w:endnote w:type="continuationSeparator" w:id="0">
    <w:p w:rsidR="00247DF4" w:rsidRDefault="00247DF4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DF4" w:rsidRDefault="00247DF4" w:rsidP="001563AB">
      <w:r w:rsidRPr="001563AB">
        <w:rPr>
          <w:color w:val="000000"/>
        </w:rPr>
        <w:separator/>
      </w:r>
    </w:p>
  </w:footnote>
  <w:footnote w:type="continuationSeparator" w:id="0">
    <w:p w:rsidR="00247DF4" w:rsidRDefault="00247DF4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1563AB"/>
    <w:rsid w:val="00180DED"/>
    <w:rsid w:val="00247DF4"/>
    <w:rsid w:val="0055310A"/>
    <w:rsid w:val="009E1EA4"/>
    <w:rsid w:val="00AB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semiHidden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7</cp:revision>
  <cp:lastPrinted>2021-04-02T07:05:00Z</cp:lastPrinted>
  <dcterms:created xsi:type="dcterms:W3CDTF">2023-11-08T04:26:00Z</dcterms:created>
  <dcterms:modified xsi:type="dcterms:W3CDTF">2023-11-08T04:32:00Z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