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дополнений в решение Собрания депутатов «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сельсовета» 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26.02.2008 № 189 «О порядке назначения, перерасчета и выплаты пенсии за выслугу лет муниципальным служащим 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года                              №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дополнений в решение Собрания депутатов «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 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26.02.2008 № 189 «О порядке назнач</w:t>
      </w: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ния, перерасчета и выплаты пенсии за выслугу лет муниципальным служащим 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Федерального закона от 31.07.2020 № 268-ФЗ «О внесении изменений в отдельные законодательные акты Российской Федерации», рассмотрев протест Прокуратуры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__.03.2021 № 32-2021 на решение «О порядке назначения, пересчета и выплаты пенсии за выслугу лет муниципальным служащим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Курской области»,  Собрание депутатов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 Р</w:t>
      </w: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ШИЛО:</w:t>
      </w:r>
      <w:proofErr w:type="gramEnd"/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решение Собрания депутатов «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26.02.2008 № 189 «О порядке назначения, перерасчета и выплаты пенсии за выслугу лет муниципальным служащим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ред. от 13.08.2010 № 30/202; от 17.02.2011 № 36/248; от 31.08.2012 № 7/38; от 28.12.2012 № 14/81; от 10.05.2017  № 79/418) следующие дополнения:</w:t>
      </w:r>
      <w:proofErr w:type="gramEnd"/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подпункт «е)» пункта 4.4. раздела 4 после слов «копия трудовой книжки» дополнить словами «(при наличии)</w:t>
      </w:r>
      <w:proofErr w:type="gram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1.2. в Приложении 1 к Правилам назначения пенсии за выслугу лет муниципальным служащим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перерасчета ее размера и выплаты после слов «копия трудовой книжки» дополнить словами «(при наличии)</w:t>
      </w:r>
      <w:proofErr w:type="gram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подписания и распространяется на правоотношения, возникшие с 01.01.2021 года.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                     О.М.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724B80" w:rsidRPr="00724B80" w:rsidRDefault="00724B80" w:rsidP="00724B8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24B8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                                                      Т.В. Иванова</w:t>
      </w:r>
    </w:p>
    <w:p w:rsidR="001563AB" w:rsidRPr="00724B80" w:rsidRDefault="001563AB" w:rsidP="00724B80">
      <w:pPr>
        <w:rPr>
          <w:lang w:val="ru-RU"/>
        </w:rPr>
      </w:pPr>
    </w:p>
    <w:sectPr w:rsidR="001563AB" w:rsidRPr="00724B8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48" w:rsidRDefault="00626F48" w:rsidP="001563AB">
      <w:r>
        <w:separator/>
      </w:r>
    </w:p>
  </w:endnote>
  <w:endnote w:type="continuationSeparator" w:id="0">
    <w:p w:rsidR="00626F48" w:rsidRDefault="00626F4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48" w:rsidRDefault="00626F48" w:rsidP="001563AB">
      <w:r w:rsidRPr="001563AB">
        <w:rPr>
          <w:color w:val="000000"/>
        </w:rPr>
        <w:separator/>
      </w:r>
    </w:p>
  </w:footnote>
  <w:footnote w:type="continuationSeparator" w:id="0">
    <w:p w:rsidR="00626F48" w:rsidRDefault="00626F4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55310A"/>
    <w:rsid w:val="00626F48"/>
    <w:rsid w:val="00724B80"/>
    <w:rsid w:val="009E1EA4"/>
    <w:rsid w:val="00AB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</cp:revision>
  <cp:lastPrinted>2021-04-02T07:05:00Z</cp:lastPrinted>
  <dcterms:created xsi:type="dcterms:W3CDTF">2023-11-08T04:26:00Z</dcterms:created>
  <dcterms:modified xsi:type="dcterms:W3CDTF">2023-11-08T04:32:00Z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