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«Назначение и выплата пенсии за выслугу лет лицам, замещавшим дол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ж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ности муниципальной службы в Администрации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области, и ежемеся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ч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ной доплаты к пенсии выборным должностным лицам»</w:t>
      </w:r>
      <w:proofErr w:type="gramEnd"/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года                               № </w:t>
      </w:r>
      <w:proofErr w:type="gram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</w:t>
      </w:r>
      <w:proofErr w:type="gram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</w:t>
      </w:r>
      <w:proofErr w:type="gramEnd"/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Федерального закона от 31.07.2020 № 268-ФЗ «О внесении изменений в отдельные законодательные акты Российской Федерации», рассмотрев протест Прокуратуры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__.03.2021 № 32-2021 на административный регламент предоставления Администрацией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ежемесячной</w:t>
      </w:r>
      <w:proofErr w:type="gram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доплаты к пенсии выборным должностным лицам», Администрация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Внести в административный регламент Администрации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</w:t>
      </w: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</w:t>
      </w: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ласти, и ежемесячной доплаты к пенсии выборным должностным лицам», утвержденный постановлением Администрации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24-па, следующие дополнения:</w:t>
      </w:r>
      <w:proofErr w:type="gramEnd"/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1.1.в подпункте «б)» пункта 2.6.1. части 2.6. после слов «копия трудовой книжки» дополнить словами «(при наличии)</w:t>
      </w:r>
      <w:proofErr w:type="gram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1.2. в Приложении 1 к административному регламенту Администрации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предоставлению муниципальной услуги «Н</w:t>
      </w: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 после слов «копия трудовой книжки» дополнить словами «(при наличии);».</w:t>
      </w:r>
      <w:proofErr w:type="gramEnd"/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F66E6" w:rsidRPr="005F66E6" w:rsidRDefault="005F66E6" w:rsidP="005F66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F66E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          Т.В. Иванова</w:t>
      </w:r>
    </w:p>
    <w:p w:rsidR="001563AB" w:rsidRPr="005F66E6" w:rsidRDefault="001563AB" w:rsidP="005F66E6">
      <w:pPr>
        <w:rPr>
          <w:lang w:val="ru-RU"/>
        </w:rPr>
      </w:pPr>
    </w:p>
    <w:sectPr w:rsidR="001563AB" w:rsidRPr="005F66E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AF" w:rsidRDefault="009350AF" w:rsidP="001563AB">
      <w:r>
        <w:separator/>
      </w:r>
    </w:p>
  </w:endnote>
  <w:endnote w:type="continuationSeparator" w:id="0">
    <w:p w:rsidR="009350AF" w:rsidRDefault="009350A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AF" w:rsidRDefault="009350AF" w:rsidP="001563AB">
      <w:r w:rsidRPr="001563AB">
        <w:rPr>
          <w:color w:val="000000"/>
        </w:rPr>
        <w:separator/>
      </w:r>
    </w:p>
  </w:footnote>
  <w:footnote w:type="continuationSeparator" w:id="0">
    <w:p w:rsidR="009350AF" w:rsidRDefault="009350AF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55310A"/>
    <w:rsid w:val="005F66E6"/>
    <w:rsid w:val="00724B80"/>
    <w:rsid w:val="009350AF"/>
    <w:rsid w:val="009E1EA4"/>
    <w:rsid w:val="00AB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</cp:revision>
  <cp:lastPrinted>2021-04-02T07:05:00Z</cp:lastPrinted>
  <dcterms:created xsi:type="dcterms:W3CDTF">2023-11-08T04:26:00Z</dcterms:created>
  <dcterms:modified xsi:type="dcterms:W3CDTF">2023-11-08T04:32:00Z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