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осуществления части полномочий по решению вопросов местного значения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16.01.2020 года                              № 34/201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осуществления части полномочий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 решению вопросов местного значения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 4 статьи 15 Федерального закона от 06.10.2003 № 131-ФЗ </w:t>
      </w:r>
      <w:r w:rsidRPr="00AF189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 общих принципах организации местного самоуправления в Российской Фед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рации», Уставом муниципального образования «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порядке заключения соглашений орг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нами местного самоуправления муниципального образования «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</w:t>
      </w:r>
      <w:proofErr w:type="gram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полномочий по решению вопросов местного значения, утвержде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ным решением Собрания депутатов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38/222, решением Представительного Собрания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16.12.2019 № 14/105 «О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решению вопросов местного значения», Собрание депутатов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1.Принять осуществление части полномочий по решению вопросов местного значения по дорожной деятельности, в отношении автомобильных дорог местного значения в границах населенных пунктов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муниципального района «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области.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Поручить главе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(Иванова Т.В.) заключить соглашения с муниципальным районом «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 о передаче им осуществления части полномочий в соответствии с Положением о порядке заключения соглашений органами местного самоуправления муниц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пального образования «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 полномочий по решению</w:t>
      </w:r>
      <w:proofErr w:type="gram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вопросов местного значения, утвержденным решением Собрания депутатов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38/222.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решение на официальном сайте муниципального образования «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нет».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со дня его подписания и распространяется на правоотношения, возникшие с 01 января 2020 года.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                                                  О.М.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F1890" w:rsidRPr="00AF1890" w:rsidRDefault="00AF1890" w:rsidP="00AF189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F189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                                     Т.В. Иванова</w:t>
      </w:r>
    </w:p>
    <w:p w:rsidR="001563AB" w:rsidRPr="00AF1890" w:rsidRDefault="001563AB" w:rsidP="00AF1890">
      <w:pPr>
        <w:rPr>
          <w:lang w:val="ru-RU"/>
        </w:rPr>
      </w:pPr>
    </w:p>
    <w:sectPr w:rsidR="001563AB" w:rsidRPr="00AF189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B9" w:rsidRDefault="006221B9" w:rsidP="001563AB">
      <w:r>
        <w:separator/>
      </w:r>
    </w:p>
  </w:endnote>
  <w:endnote w:type="continuationSeparator" w:id="0">
    <w:p w:rsidR="006221B9" w:rsidRDefault="006221B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B9" w:rsidRDefault="006221B9" w:rsidP="001563AB">
      <w:r w:rsidRPr="001563AB">
        <w:rPr>
          <w:color w:val="000000"/>
        </w:rPr>
        <w:separator/>
      </w:r>
    </w:p>
  </w:footnote>
  <w:footnote w:type="continuationSeparator" w:id="0">
    <w:p w:rsidR="006221B9" w:rsidRDefault="006221B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21B9"/>
    <w:rsid w:val="00626AF3"/>
    <w:rsid w:val="00635F00"/>
    <w:rsid w:val="00694F75"/>
    <w:rsid w:val="006D1F13"/>
    <w:rsid w:val="006D2674"/>
    <w:rsid w:val="00724B80"/>
    <w:rsid w:val="0074257B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98</cp:revision>
  <cp:lastPrinted>2021-04-02T07:05:00Z</cp:lastPrinted>
  <dcterms:created xsi:type="dcterms:W3CDTF">2023-11-08T04:26:00Z</dcterms:created>
  <dcterms:modified xsi:type="dcterms:W3CDTF">2023-11-08T19:13:00Z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