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880" w:rsidRPr="00DB7880" w:rsidRDefault="00DB7880" w:rsidP="00DB7880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</w:pPr>
      <w:r w:rsidRPr="00DB7880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О принятии к сведению отчета об исполнении бюджета муниципального образования «</w:t>
      </w:r>
      <w:proofErr w:type="spellStart"/>
      <w:r w:rsidRPr="00DB7880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Амосовский</w:t>
      </w:r>
      <w:proofErr w:type="spellEnd"/>
      <w:r w:rsidRPr="00DB7880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 xml:space="preserve"> сельсовет» </w:t>
      </w:r>
      <w:proofErr w:type="spellStart"/>
      <w:r w:rsidRPr="00DB7880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Медвенского</w:t>
      </w:r>
      <w:proofErr w:type="spellEnd"/>
      <w:r w:rsidRPr="00DB7880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 xml:space="preserve"> района за 1 квартал 2020 года</w:t>
      </w:r>
    </w:p>
    <w:p w:rsidR="00DB7880" w:rsidRPr="00DB7880" w:rsidRDefault="00DB7880" w:rsidP="00DB7880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DB7880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РОССИЙСКАЯ ФЕДЕРАЦИЯ</w:t>
      </w:r>
    </w:p>
    <w:p w:rsidR="00DB7880" w:rsidRPr="00DB7880" w:rsidRDefault="00DB7880" w:rsidP="00DB7880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DB7880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КУРСКАЯ ОБЛАСТЬ МЕДВЕНСКИЙ РАЙОН</w:t>
      </w:r>
    </w:p>
    <w:p w:rsidR="00DB7880" w:rsidRPr="00DB7880" w:rsidRDefault="00DB7880" w:rsidP="00DB7880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DB7880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 </w:t>
      </w:r>
    </w:p>
    <w:p w:rsidR="00DB7880" w:rsidRPr="00DB7880" w:rsidRDefault="00DB7880" w:rsidP="00DB7880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DB7880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СОБРАНИЕ ДЕПУТАТОВ</w:t>
      </w:r>
    </w:p>
    <w:p w:rsidR="00DB7880" w:rsidRPr="00DB7880" w:rsidRDefault="00DB7880" w:rsidP="00DB7880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DB7880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АМОСОВСКОГО СЕЛЬСОВЕТА</w:t>
      </w:r>
    </w:p>
    <w:p w:rsidR="00DB7880" w:rsidRPr="00DB7880" w:rsidRDefault="00DB7880" w:rsidP="00DB7880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DB7880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 </w:t>
      </w:r>
    </w:p>
    <w:p w:rsidR="00DB7880" w:rsidRPr="00DB7880" w:rsidRDefault="00DB7880" w:rsidP="00DB7880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DB7880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РЕШЕНИЕ</w:t>
      </w:r>
    </w:p>
    <w:p w:rsidR="00DB7880" w:rsidRPr="00DB7880" w:rsidRDefault="00DB7880" w:rsidP="00DB7880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DB7880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 </w:t>
      </w:r>
    </w:p>
    <w:p w:rsidR="00DB7880" w:rsidRPr="00DB7880" w:rsidRDefault="00DB7880" w:rsidP="00DB7880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DB788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от 01.04.2020 года                          № 38/218</w:t>
      </w:r>
    </w:p>
    <w:p w:rsidR="00DB7880" w:rsidRPr="00DB7880" w:rsidRDefault="00DB7880" w:rsidP="00DB7880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DB788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DB7880" w:rsidRPr="00DB7880" w:rsidRDefault="00DB7880" w:rsidP="00DB7880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DB7880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О принятии к сведению отчета об исполнении бюджета муниципального образования «</w:t>
      </w:r>
      <w:proofErr w:type="spellStart"/>
      <w:r w:rsidRPr="00DB7880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Амосовский</w:t>
      </w:r>
      <w:proofErr w:type="spellEnd"/>
      <w:r w:rsidRPr="00DB7880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 xml:space="preserve"> сельсовет» </w:t>
      </w:r>
      <w:proofErr w:type="spellStart"/>
      <w:r w:rsidRPr="00DB7880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Медвенского</w:t>
      </w:r>
      <w:proofErr w:type="spellEnd"/>
      <w:r w:rsidRPr="00DB7880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 xml:space="preserve"> района за 1 квартал 2020 года</w:t>
      </w:r>
    </w:p>
    <w:p w:rsidR="00DB7880" w:rsidRPr="00DB7880" w:rsidRDefault="00DB7880" w:rsidP="00DB7880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DB7880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 </w:t>
      </w:r>
    </w:p>
    <w:p w:rsidR="00DB7880" w:rsidRPr="00DB7880" w:rsidRDefault="00DB7880" w:rsidP="00DB7880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DB7880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 </w:t>
      </w:r>
    </w:p>
    <w:p w:rsidR="00DB7880" w:rsidRPr="00DB7880" w:rsidRDefault="00DB7880" w:rsidP="00DB7880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proofErr w:type="gramStart"/>
      <w:r w:rsidRPr="00DB788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Руководствуясь Бюджетным кодексом Российской Федерации, Уставом муниципального образования «</w:t>
      </w:r>
      <w:proofErr w:type="spellStart"/>
      <w:r w:rsidRPr="00DB788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Амосовский</w:t>
      </w:r>
      <w:proofErr w:type="spellEnd"/>
      <w:r w:rsidRPr="00DB788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сельсовет» </w:t>
      </w:r>
      <w:proofErr w:type="spellStart"/>
      <w:r w:rsidRPr="00DB788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DB788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Курской области, Положением о бюджетном процессе в муниципальном образовании «</w:t>
      </w:r>
      <w:proofErr w:type="spellStart"/>
      <w:r w:rsidRPr="00DB788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Амосовский</w:t>
      </w:r>
      <w:proofErr w:type="spellEnd"/>
      <w:r w:rsidRPr="00DB788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сельсовет» </w:t>
      </w:r>
      <w:proofErr w:type="spellStart"/>
      <w:r w:rsidRPr="00DB788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DB788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Курской области, утвержденного решением Собр</w:t>
      </w:r>
      <w:r w:rsidRPr="00DB788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</w:t>
      </w:r>
      <w:r w:rsidRPr="00DB788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ния депутатов </w:t>
      </w:r>
      <w:proofErr w:type="spellStart"/>
      <w:r w:rsidRPr="00DB788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DB788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 </w:t>
      </w:r>
      <w:proofErr w:type="spellStart"/>
      <w:r w:rsidRPr="00DB788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DB788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Курской области от 23 мая 2019 года №  25/145, принимая во внимание постановление Администрации </w:t>
      </w:r>
      <w:proofErr w:type="spellStart"/>
      <w:r w:rsidRPr="00DB788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DB788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 </w:t>
      </w:r>
      <w:proofErr w:type="spellStart"/>
      <w:r w:rsidRPr="00DB788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DB788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«Об утверждении отчета об исполнении бюджета муниципального</w:t>
      </w:r>
      <w:proofErr w:type="gramEnd"/>
      <w:r w:rsidRPr="00DB788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образования «</w:t>
      </w:r>
      <w:proofErr w:type="spellStart"/>
      <w:r w:rsidRPr="00DB788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Амосовский</w:t>
      </w:r>
      <w:proofErr w:type="spellEnd"/>
      <w:r w:rsidRPr="00DB788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сельсовет» </w:t>
      </w:r>
      <w:proofErr w:type="spellStart"/>
      <w:r w:rsidRPr="00DB788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DB788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за 1 квартал 2020 года» от 01.04.2020 года № 53-па, Собрание депутатов </w:t>
      </w:r>
      <w:proofErr w:type="spellStart"/>
      <w:r w:rsidRPr="00DB788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DB788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 </w:t>
      </w:r>
      <w:proofErr w:type="spellStart"/>
      <w:r w:rsidRPr="00DB788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DB788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</w:t>
      </w:r>
    </w:p>
    <w:p w:rsidR="00DB7880" w:rsidRPr="00DB7880" w:rsidRDefault="00DB7880" w:rsidP="00DB7880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DB788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РЕШИЛО:</w:t>
      </w:r>
    </w:p>
    <w:p w:rsidR="00DB7880" w:rsidRPr="00DB7880" w:rsidRDefault="00DB7880" w:rsidP="00DB7880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DB788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Принять к сведению отчет Администрации </w:t>
      </w:r>
      <w:proofErr w:type="spellStart"/>
      <w:r w:rsidRPr="00DB788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DB788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 </w:t>
      </w:r>
      <w:proofErr w:type="spellStart"/>
      <w:r w:rsidRPr="00DB788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DB788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об исполнении бюджета муниципального образования «</w:t>
      </w:r>
      <w:proofErr w:type="spellStart"/>
      <w:r w:rsidRPr="00DB788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Амосовский</w:t>
      </w:r>
      <w:proofErr w:type="spellEnd"/>
      <w:r w:rsidRPr="00DB788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</w:t>
      </w:r>
      <w:r w:rsidRPr="00DB788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о</w:t>
      </w:r>
      <w:r w:rsidRPr="00DB788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вет» </w:t>
      </w:r>
      <w:proofErr w:type="spellStart"/>
      <w:r w:rsidRPr="00DB788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DB788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Курской области за 1 квартал 2020 года.</w:t>
      </w:r>
    </w:p>
    <w:p w:rsidR="00DB7880" w:rsidRPr="00DB7880" w:rsidRDefault="00DB7880" w:rsidP="00DB7880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DB788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DB7880" w:rsidRPr="00DB7880" w:rsidRDefault="00DB7880" w:rsidP="00DB7880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DB788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DB7880" w:rsidRPr="00DB7880" w:rsidRDefault="00DB7880" w:rsidP="00DB7880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DB788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DB7880" w:rsidRPr="00DB7880" w:rsidRDefault="00DB7880" w:rsidP="00DB7880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DB788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Председатель Собрания депутатов</w:t>
      </w:r>
    </w:p>
    <w:p w:rsidR="00DB7880" w:rsidRPr="00DB7880" w:rsidRDefault="00DB7880" w:rsidP="00DB7880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proofErr w:type="spellStart"/>
      <w:r w:rsidRPr="00DB788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DB788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 </w:t>
      </w:r>
      <w:proofErr w:type="spellStart"/>
      <w:r w:rsidRPr="00DB788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DB788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                             О.М. </w:t>
      </w:r>
      <w:proofErr w:type="spellStart"/>
      <w:r w:rsidRPr="00DB788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Горякина</w:t>
      </w:r>
      <w:proofErr w:type="spellEnd"/>
    </w:p>
    <w:p w:rsidR="00DB7880" w:rsidRPr="00DB7880" w:rsidRDefault="00DB7880" w:rsidP="00DB7880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DB788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DB7880" w:rsidRPr="00DB7880" w:rsidRDefault="00DB7880" w:rsidP="00DB7880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DB788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DB7880" w:rsidRPr="00DB7880" w:rsidRDefault="00DB7880" w:rsidP="00DB7880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DB788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Глава </w:t>
      </w:r>
      <w:proofErr w:type="spellStart"/>
      <w:r w:rsidRPr="00DB788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DB788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                                                          Т.В. Иванова</w:t>
      </w:r>
    </w:p>
    <w:p w:rsidR="001563AB" w:rsidRPr="00DB7880" w:rsidRDefault="001563AB" w:rsidP="00DB7880">
      <w:pPr>
        <w:rPr>
          <w:lang w:val="ru-RU"/>
        </w:rPr>
      </w:pPr>
    </w:p>
    <w:sectPr w:rsidR="001563AB" w:rsidRPr="00DB7880" w:rsidSect="001563AB">
      <w:pgSz w:w="11906" w:h="16838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13C4" w:rsidRDefault="003B13C4" w:rsidP="001563AB">
      <w:r>
        <w:separator/>
      </w:r>
    </w:p>
  </w:endnote>
  <w:endnote w:type="continuationSeparator" w:id="0">
    <w:p w:rsidR="003B13C4" w:rsidRDefault="003B13C4" w:rsidP="001563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13C4" w:rsidRDefault="003B13C4" w:rsidP="001563AB">
      <w:r w:rsidRPr="001563AB">
        <w:rPr>
          <w:color w:val="000000"/>
        </w:rPr>
        <w:separator/>
      </w:r>
    </w:p>
  </w:footnote>
  <w:footnote w:type="continuationSeparator" w:id="0">
    <w:p w:rsidR="003B13C4" w:rsidRDefault="003B13C4" w:rsidP="001563A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24CA2"/>
    <w:multiLevelType w:val="multilevel"/>
    <w:tmpl w:val="71F672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7545046"/>
    <w:multiLevelType w:val="multilevel"/>
    <w:tmpl w:val="A51E0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attachedTemplate r:id="rId1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63AB"/>
    <w:rsid w:val="00061DE6"/>
    <w:rsid w:val="000836F5"/>
    <w:rsid w:val="000B48E1"/>
    <w:rsid w:val="000C3ADA"/>
    <w:rsid w:val="00124851"/>
    <w:rsid w:val="00141FCB"/>
    <w:rsid w:val="0014243F"/>
    <w:rsid w:val="001563AB"/>
    <w:rsid w:val="00170C18"/>
    <w:rsid w:val="00180DED"/>
    <w:rsid w:val="001A1272"/>
    <w:rsid w:val="001C1A90"/>
    <w:rsid w:val="001F24EA"/>
    <w:rsid w:val="001F5A4A"/>
    <w:rsid w:val="00206031"/>
    <w:rsid w:val="00207730"/>
    <w:rsid w:val="0026200D"/>
    <w:rsid w:val="00270055"/>
    <w:rsid w:val="0027343C"/>
    <w:rsid w:val="00273D08"/>
    <w:rsid w:val="002B2333"/>
    <w:rsid w:val="002C035E"/>
    <w:rsid w:val="002C0EA9"/>
    <w:rsid w:val="002E750F"/>
    <w:rsid w:val="00305190"/>
    <w:rsid w:val="00311EB9"/>
    <w:rsid w:val="00337ACA"/>
    <w:rsid w:val="00364484"/>
    <w:rsid w:val="00372776"/>
    <w:rsid w:val="003A203E"/>
    <w:rsid w:val="003B13C4"/>
    <w:rsid w:val="003D2985"/>
    <w:rsid w:val="004327EB"/>
    <w:rsid w:val="00461F6A"/>
    <w:rsid w:val="00495702"/>
    <w:rsid w:val="00522B50"/>
    <w:rsid w:val="00550510"/>
    <w:rsid w:val="0055310A"/>
    <w:rsid w:val="00576873"/>
    <w:rsid w:val="00587C1E"/>
    <w:rsid w:val="005B2966"/>
    <w:rsid w:val="005F66E6"/>
    <w:rsid w:val="00626AF3"/>
    <w:rsid w:val="00635F00"/>
    <w:rsid w:val="00694F75"/>
    <w:rsid w:val="006D1F13"/>
    <w:rsid w:val="006D2674"/>
    <w:rsid w:val="00724B80"/>
    <w:rsid w:val="0074257B"/>
    <w:rsid w:val="007859AE"/>
    <w:rsid w:val="0079470B"/>
    <w:rsid w:val="007A1FA0"/>
    <w:rsid w:val="007D37BC"/>
    <w:rsid w:val="007D6957"/>
    <w:rsid w:val="0080475D"/>
    <w:rsid w:val="00806092"/>
    <w:rsid w:val="00863214"/>
    <w:rsid w:val="00864744"/>
    <w:rsid w:val="0088134B"/>
    <w:rsid w:val="00884983"/>
    <w:rsid w:val="008C2C4D"/>
    <w:rsid w:val="008D338D"/>
    <w:rsid w:val="0099538D"/>
    <w:rsid w:val="009D244B"/>
    <w:rsid w:val="009D2CE9"/>
    <w:rsid w:val="009D7D2F"/>
    <w:rsid w:val="009E1EA4"/>
    <w:rsid w:val="00A520C8"/>
    <w:rsid w:val="00A65B53"/>
    <w:rsid w:val="00A85092"/>
    <w:rsid w:val="00AB208E"/>
    <w:rsid w:val="00AF1890"/>
    <w:rsid w:val="00B3309F"/>
    <w:rsid w:val="00B76E7E"/>
    <w:rsid w:val="00B824F5"/>
    <w:rsid w:val="00B83617"/>
    <w:rsid w:val="00BB0CD9"/>
    <w:rsid w:val="00C54432"/>
    <w:rsid w:val="00C66DD4"/>
    <w:rsid w:val="00C73579"/>
    <w:rsid w:val="00CC18B6"/>
    <w:rsid w:val="00CF37FE"/>
    <w:rsid w:val="00D150E7"/>
    <w:rsid w:val="00D6480A"/>
    <w:rsid w:val="00D75E92"/>
    <w:rsid w:val="00D905C1"/>
    <w:rsid w:val="00DB7111"/>
    <w:rsid w:val="00DB740E"/>
    <w:rsid w:val="00DB7880"/>
    <w:rsid w:val="00DD5B2D"/>
    <w:rsid w:val="00E358A7"/>
    <w:rsid w:val="00E43378"/>
    <w:rsid w:val="00E43B96"/>
    <w:rsid w:val="00E50C27"/>
    <w:rsid w:val="00E52BB0"/>
    <w:rsid w:val="00E91E74"/>
    <w:rsid w:val="00F06171"/>
    <w:rsid w:val="00F40E31"/>
    <w:rsid w:val="00FD30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563AB"/>
    <w:pPr>
      <w:suppressAutoHyphens/>
    </w:pPr>
  </w:style>
  <w:style w:type="paragraph" w:styleId="1">
    <w:name w:val="heading 1"/>
    <w:basedOn w:val="a"/>
    <w:next w:val="a"/>
    <w:link w:val="10"/>
    <w:uiPriority w:val="9"/>
    <w:qFormat/>
    <w:rsid w:val="005531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Standard"/>
    <w:next w:val="Standard"/>
    <w:rsid w:val="001563AB"/>
    <w:pPr>
      <w:keepNext/>
      <w:jc w:val="center"/>
      <w:outlineLvl w:val="1"/>
    </w:pPr>
    <w:rPr>
      <w:sz w:val="40"/>
    </w:rPr>
  </w:style>
  <w:style w:type="paragraph" w:styleId="5">
    <w:name w:val="heading 5"/>
    <w:basedOn w:val="Standard"/>
    <w:next w:val="Standard"/>
    <w:rsid w:val="001563AB"/>
    <w:pPr>
      <w:keepNext/>
      <w:jc w:val="center"/>
      <w:outlineLvl w:val="4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563AB"/>
    <w:pPr>
      <w:suppressAutoHyphens/>
    </w:pPr>
  </w:style>
  <w:style w:type="paragraph" w:styleId="a3">
    <w:name w:val="Title"/>
    <w:basedOn w:val="Standard"/>
    <w:next w:val="Textbody"/>
    <w:rsid w:val="001563AB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1563AB"/>
    <w:pPr>
      <w:spacing w:after="120"/>
    </w:pPr>
  </w:style>
  <w:style w:type="paragraph" w:styleId="a4">
    <w:name w:val="Subtitle"/>
    <w:basedOn w:val="a3"/>
    <w:next w:val="Textbody"/>
    <w:rsid w:val="001563AB"/>
    <w:pPr>
      <w:jc w:val="center"/>
    </w:pPr>
    <w:rPr>
      <w:i/>
      <w:iCs/>
    </w:rPr>
  </w:style>
  <w:style w:type="paragraph" w:styleId="a5">
    <w:name w:val="List"/>
    <w:basedOn w:val="Textbody"/>
    <w:rsid w:val="001563AB"/>
  </w:style>
  <w:style w:type="paragraph" w:styleId="a6">
    <w:name w:val="caption"/>
    <w:basedOn w:val="Standard"/>
    <w:rsid w:val="001563A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1563AB"/>
    <w:pPr>
      <w:suppressLineNumbers/>
    </w:pPr>
  </w:style>
  <w:style w:type="paragraph" w:customStyle="1" w:styleId="31">
    <w:name w:val="Основной текст с отступом 31"/>
    <w:basedOn w:val="Standard"/>
    <w:rsid w:val="001563AB"/>
    <w:pPr>
      <w:ind w:firstLine="851"/>
      <w:jc w:val="both"/>
    </w:pPr>
    <w:rPr>
      <w:sz w:val="28"/>
    </w:rPr>
  </w:style>
  <w:style w:type="paragraph" w:customStyle="1" w:styleId="21">
    <w:name w:val="Основной текст 21"/>
    <w:basedOn w:val="Standard"/>
    <w:rsid w:val="001563AB"/>
    <w:rPr>
      <w:b/>
      <w:bCs/>
    </w:rPr>
  </w:style>
  <w:style w:type="paragraph" w:customStyle="1" w:styleId="22">
    <w:name w:val="Основной текст 22"/>
    <w:basedOn w:val="Standard"/>
    <w:rsid w:val="001563AB"/>
    <w:rPr>
      <w:b/>
      <w:bCs/>
    </w:rPr>
  </w:style>
  <w:style w:type="paragraph" w:customStyle="1" w:styleId="TableContents">
    <w:name w:val="Table Contents"/>
    <w:basedOn w:val="Standard"/>
    <w:rsid w:val="001563AB"/>
    <w:pPr>
      <w:suppressLineNumbers/>
    </w:pPr>
  </w:style>
  <w:style w:type="paragraph" w:customStyle="1" w:styleId="TableHeading">
    <w:name w:val="Table Heading"/>
    <w:basedOn w:val="TableContents"/>
    <w:rsid w:val="001563AB"/>
    <w:pPr>
      <w:jc w:val="center"/>
    </w:pPr>
    <w:rPr>
      <w:b/>
      <w:bCs/>
    </w:rPr>
  </w:style>
  <w:style w:type="character" w:customStyle="1" w:styleId="Internetlink">
    <w:name w:val="Internet link"/>
    <w:rsid w:val="001563AB"/>
    <w:rPr>
      <w:color w:val="0000FF"/>
      <w:u w:val="single"/>
    </w:rPr>
  </w:style>
  <w:style w:type="paragraph" w:customStyle="1" w:styleId="ConsPlusTitlePage">
    <w:name w:val="ConsPlusTitlePage"/>
    <w:rsid w:val="001563AB"/>
    <w:pPr>
      <w:autoSpaceDE w:val="0"/>
      <w:textAlignment w:val="auto"/>
    </w:pPr>
    <w:rPr>
      <w:rFonts w:ascii="Tahoma" w:eastAsia="Times New Roman" w:hAnsi="Tahoma"/>
      <w:kern w:val="0"/>
      <w:sz w:val="20"/>
      <w:szCs w:val="20"/>
      <w:lang w:val="ru-RU" w:eastAsia="ru-RU" w:bidi="ar-SA"/>
    </w:rPr>
  </w:style>
  <w:style w:type="character" w:styleId="a7">
    <w:name w:val="Hyperlink"/>
    <w:basedOn w:val="a0"/>
    <w:rsid w:val="001563AB"/>
    <w:rPr>
      <w:color w:val="0000FF"/>
      <w:u w:val="single"/>
    </w:rPr>
  </w:style>
  <w:style w:type="paragraph" w:styleId="a8">
    <w:name w:val="Balloon Text"/>
    <w:basedOn w:val="a"/>
    <w:rsid w:val="001563AB"/>
    <w:rPr>
      <w:rFonts w:ascii="Tahoma" w:hAnsi="Tahoma"/>
      <w:sz w:val="16"/>
      <w:szCs w:val="16"/>
    </w:rPr>
  </w:style>
  <w:style w:type="character" w:customStyle="1" w:styleId="a9">
    <w:name w:val="Текст выноски Знак"/>
    <w:basedOn w:val="a0"/>
    <w:rsid w:val="001563AB"/>
    <w:rPr>
      <w:rFonts w:ascii="Tahoma" w:hAnsi="Tahoma"/>
      <w:sz w:val="16"/>
      <w:szCs w:val="16"/>
    </w:rPr>
  </w:style>
  <w:style w:type="character" w:styleId="aa">
    <w:name w:val="Strong"/>
    <w:basedOn w:val="a0"/>
    <w:uiPriority w:val="22"/>
    <w:qFormat/>
    <w:rsid w:val="001563AB"/>
    <w:rPr>
      <w:b/>
      <w:bCs/>
    </w:rPr>
  </w:style>
  <w:style w:type="paragraph" w:styleId="ab">
    <w:name w:val="Normal (Web)"/>
    <w:basedOn w:val="a"/>
    <w:uiPriority w:val="99"/>
    <w:unhideWhenUsed/>
    <w:rsid w:val="00061DE6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  <w:style w:type="character" w:styleId="ac">
    <w:name w:val="Emphasis"/>
    <w:basedOn w:val="a0"/>
    <w:uiPriority w:val="20"/>
    <w:qFormat/>
    <w:rsid w:val="00061DE6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5531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rsid w:val="0014243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textAlignment w:val="auto"/>
    </w:pPr>
    <w:rPr>
      <w:rFonts w:ascii="Courier New" w:eastAsia="Times New Roman" w:hAnsi="Courier New" w:cs="Courier New"/>
      <w:kern w:val="0"/>
      <w:sz w:val="20"/>
      <w:szCs w:val="20"/>
      <w:lang w:val="ru-RU" w:eastAsia="ru-RU" w:bidi="ar-S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4243F"/>
    <w:rPr>
      <w:rFonts w:ascii="Courier New" w:eastAsia="Times New Roman" w:hAnsi="Courier New" w:cs="Courier New"/>
      <w:kern w:val="0"/>
      <w:sz w:val="20"/>
      <w:szCs w:val="20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549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7792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845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6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858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0165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8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94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6834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9526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2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505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98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0541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33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2107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8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2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3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07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02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7086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49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4764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4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58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33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2091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31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6597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84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5182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9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238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9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6556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8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866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3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43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0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147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1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981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59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86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7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1763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89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1926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1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0768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47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794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5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877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4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5540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0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2422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21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2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1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3458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28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5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8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760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538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7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5917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9122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65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549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9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64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94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5571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39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9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4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078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06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4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1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4123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9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2935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41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2406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69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57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25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927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244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0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656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7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843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2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654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68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4916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42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1061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1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047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28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244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58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1598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75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31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2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75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5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7869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0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034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7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235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16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830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89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968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97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3347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4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9927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833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53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2128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40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5253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34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795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13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7318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2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79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0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999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58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629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88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0162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0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2304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8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3186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33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6969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38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0006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55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15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6126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27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752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21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563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7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107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8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0937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54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4427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08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19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23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532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43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78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67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30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53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5265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6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8063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9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81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888</TotalTime>
  <Pages>1</Pages>
  <Words>241</Words>
  <Characters>1378</Characters>
  <Application>Microsoft Office Word</Application>
  <DocSecurity>0</DocSecurity>
  <Lines>11</Lines>
  <Paragraphs>3</Paragraphs>
  <ScaleCrop>false</ScaleCrop>
  <Company/>
  <LinksUpToDate>false</LinksUpToDate>
  <CharactersWithSpaces>1616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master</cp:lastModifiedBy>
  <cp:revision>102</cp:revision>
  <cp:lastPrinted>2021-04-02T07:05:00Z</cp:lastPrinted>
  <dcterms:created xsi:type="dcterms:W3CDTF">2023-11-08T04:26:00Z</dcterms:created>
  <dcterms:modified xsi:type="dcterms:W3CDTF">2023-11-08T19:14:00Z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