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291D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291D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291D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291D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91D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за 1 полугодие 2020 года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07.07.2020 года                          №41/229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291D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291D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291D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91D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за 1 полуг</w:t>
      </w:r>
      <w:r w:rsidRPr="00291D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291D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дие 2020 года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утвержденного решением Собр</w:t>
      </w:r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ния депутатов </w:t>
      </w: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23 мая 2019 года №  25/145, принимая во внимание постановление Администрации </w:t>
      </w: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«Об утверждении отчета об исполнении бюджета муниципального</w:t>
      </w:r>
      <w:proofErr w:type="gram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образования «</w:t>
      </w: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за 1 полугодие 2020 года» от 07.07.2020 года №77 -па, Собрание депутатов </w:t>
      </w: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Принять к сведению отчет Администрации </w:t>
      </w: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об исполнении бюджета муниципального образования «</w:t>
      </w: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за 1 полугодие 2020 года.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 О.М. </w:t>
      </w: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91DD0" w:rsidRPr="00291DD0" w:rsidRDefault="00291DD0" w:rsidP="00291D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91D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                                                   Т.В. Иванова</w:t>
      </w:r>
    </w:p>
    <w:p w:rsidR="001563AB" w:rsidRPr="00291DD0" w:rsidRDefault="001563AB" w:rsidP="00291DD0">
      <w:pPr>
        <w:rPr>
          <w:lang w:val="ru-RU"/>
        </w:rPr>
      </w:pPr>
    </w:p>
    <w:sectPr w:rsidR="001563AB" w:rsidRPr="00291DD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388" w:rsidRDefault="009C4388" w:rsidP="001563AB">
      <w:r>
        <w:separator/>
      </w:r>
    </w:p>
  </w:endnote>
  <w:endnote w:type="continuationSeparator" w:id="0">
    <w:p w:rsidR="009C4388" w:rsidRDefault="009C438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388" w:rsidRDefault="009C4388" w:rsidP="001563AB">
      <w:r w:rsidRPr="001563AB">
        <w:rPr>
          <w:color w:val="000000"/>
        </w:rPr>
        <w:separator/>
      </w:r>
    </w:p>
  </w:footnote>
  <w:footnote w:type="continuationSeparator" w:id="0">
    <w:p w:rsidR="009C4388" w:rsidRDefault="009C438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4EA"/>
    <w:rsid w:val="001F5A4A"/>
    <w:rsid w:val="00206031"/>
    <w:rsid w:val="00207730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A203E"/>
    <w:rsid w:val="003D2985"/>
    <w:rsid w:val="004327EB"/>
    <w:rsid w:val="00461F6A"/>
    <w:rsid w:val="00495702"/>
    <w:rsid w:val="00522B50"/>
    <w:rsid w:val="00550510"/>
    <w:rsid w:val="0055310A"/>
    <w:rsid w:val="00576873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859AE"/>
    <w:rsid w:val="0079470B"/>
    <w:rsid w:val="007A1FA0"/>
    <w:rsid w:val="007D37BC"/>
    <w:rsid w:val="007D6957"/>
    <w:rsid w:val="0080475D"/>
    <w:rsid w:val="00806092"/>
    <w:rsid w:val="00863214"/>
    <w:rsid w:val="00864744"/>
    <w:rsid w:val="0088134B"/>
    <w:rsid w:val="00884983"/>
    <w:rsid w:val="008C2C4D"/>
    <w:rsid w:val="008D338D"/>
    <w:rsid w:val="0099538D"/>
    <w:rsid w:val="009C4388"/>
    <w:rsid w:val="009D244B"/>
    <w:rsid w:val="009D2CE9"/>
    <w:rsid w:val="009D7D2F"/>
    <w:rsid w:val="009E1EA4"/>
    <w:rsid w:val="00A520C8"/>
    <w:rsid w:val="00A65B53"/>
    <w:rsid w:val="00A85092"/>
    <w:rsid w:val="00AB208E"/>
    <w:rsid w:val="00AF1890"/>
    <w:rsid w:val="00B3309F"/>
    <w:rsid w:val="00B76E7E"/>
    <w:rsid w:val="00B824F5"/>
    <w:rsid w:val="00B83617"/>
    <w:rsid w:val="00BB0CD9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358A7"/>
    <w:rsid w:val="00E43378"/>
    <w:rsid w:val="00E43B96"/>
    <w:rsid w:val="00E50C27"/>
    <w:rsid w:val="00E52BB0"/>
    <w:rsid w:val="00E91E74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103</cp:revision>
  <cp:lastPrinted>2021-04-02T07:05:00Z</cp:lastPrinted>
  <dcterms:created xsi:type="dcterms:W3CDTF">2023-11-08T04:26:00Z</dcterms:created>
  <dcterms:modified xsi:type="dcterms:W3CDTF">2023-11-08T19:15:00Z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