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3776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3776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3776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3776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3776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за 9 месяцев 2020 года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08.10.2020 года                          №44/237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3776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3776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3776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3776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за 9 месяцев 2020 года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утвержденного решением Собр</w:t>
      </w:r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ния депутатов 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23 мая 2019 года №  25/145, принимая во внимание постановление Администрации 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«Об утверждении отчета об исполнении бюджета муниципального</w:t>
      </w:r>
      <w:proofErr w:type="gram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образования «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за 9 месяцев 2020 года» от 08.10.2020 года № 96-па, Собрание депутатов 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Принять к сведению отчет Администрации 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об исполнении бюджета муниципального образования «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за 9 месяцев 2020 года.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 О.М. 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77646" w:rsidRPr="00377646" w:rsidRDefault="00377646" w:rsidP="003776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776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                                                  Т.В. Иванова</w:t>
      </w:r>
    </w:p>
    <w:p w:rsidR="001563AB" w:rsidRPr="00377646" w:rsidRDefault="001563AB" w:rsidP="00377646">
      <w:pPr>
        <w:rPr>
          <w:lang w:val="ru-RU"/>
        </w:rPr>
      </w:pPr>
    </w:p>
    <w:sectPr w:rsidR="001563AB" w:rsidRPr="0037764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69" w:rsidRDefault="00391B69" w:rsidP="001563AB">
      <w:r>
        <w:separator/>
      </w:r>
    </w:p>
  </w:endnote>
  <w:endnote w:type="continuationSeparator" w:id="0">
    <w:p w:rsidR="00391B69" w:rsidRDefault="00391B6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69" w:rsidRDefault="00391B69" w:rsidP="001563AB">
      <w:r w:rsidRPr="001563AB">
        <w:rPr>
          <w:color w:val="000000"/>
        </w:rPr>
        <w:separator/>
      </w:r>
    </w:p>
  </w:footnote>
  <w:footnote w:type="continuationSeparator" w:id="0">
    <w:p w:rsidR="00391B69" w:rsidRDefault="00391B6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4EA"/>
    <w:rsid w:val="001F5A4A"/>
    <w:rsid w:val="00206031"/>
    <w:rsid w:val="00207730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77646"/>
    <w:rsid w:val="00391B69"/>
    <w:rsid w:val="003A203E"/>
    <w:rsid w:val="003D2985"/>
    <w:rsid w:val="004327EB"/>
    <w:rsid w:val="00461F6A"/>
    <w:rsid w:val="00495702"/>
    <w:rsid w:val="004C597A"/>
    <w:rsid w:val="00522B50"/>
    <w:rsid w:val="00550510"/>
    <w:rsid w:val="0055310A"/>
    <w:rsid w:val="00576873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957"/>
    <w:rsid w:val="0080475D"/>
    <w:rsid w:val="00806092"/>
    <w:rsid w:val="00863214"/>
    <w:rsid w:val="00864744"/>
    <w:rsid w:val="0088134B"/>
    <w:rsid w:val="00884983"/>
    <w:rsid w:val="008C2C4D"/>
    <w:rsid w:val="008D338D"/>
    <w:rsid w:val="0099538D"/>
    <w:rsid w:val="009D244B"/>
    <w:rsid w:val="009D2CE9"/>
    <w:rsid w:val="009D7D2F"/>
    <w:rsid w:val="009E1EA4"/>
    <w:rsid w:val="00A520C8"/>
    <w:rsid w:val="00A65B53"/>
    <w:rsid w:val="00A85092"/>
    <w:rsid w:val="00AB208E"/>
    <w:rsid w:val="00AF1890"/>
    <w:rsid w:val="00B3309F"/>
    <w:rsid w:val="00B76E7E"/>
    <w:rsid w:val="00B824F5"/>
    <w:rsid w:val="00B83617"/>
    <w:rsid w:val="00BB0CD9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106</cp:revision>
  <cp:lastPrinted>2021-04-02T07:05:00Z</cp:lastPrinted>
  <dcterms:created xsi:type="dcterms:W3CDTF">2023-11-08T04:26:00Z</dcterms:created>
  <dcterms:modified xsi:type="dcterms:W3CDTF">2023-11-08T19:16:00Z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