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4B" w:rsidRDefault="009D244B" w:rsidP="009D244B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исполнении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9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месяцев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2020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                   ПОСТАНОВЛЕНИЕ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08.10.2020 года                           № 96-па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исполнении бюджета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9 месяцев 2020 года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23 мая 2019 года № 25/145,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16.12.2019 года № 32/184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2020 год и плановый период 2021 и 2022 годов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» (с внесенными дополнениями и изменениями),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9 месяцев 2020 года в сумме: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доходам 3753683 рубля 04 коп.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расходам 4929457 рублей 19 коп.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превышением расходов над доходами в сумме 1175774 рублей 15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источникам внутреннего финансирования дефицита бюджета в сумме 1175774 рублей 15 коп.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9 месяцев 2020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   О.Ю. Белову.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244B" w:rsidRDefault="009D244B" w:rsidP="009D244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                                                  Т.В. Иванова</w:t>
      </w:r>
    </w:p>
    <w:p w:rsidR="001563AB" w:rsidRPr="009D244B" w:rsidRDefault="001563AB" w:rsidP="009D244B">
      <w:pPr>
        <w:rPr>
          <w:lang w:val="ru-RU"/>
        </w:rPr>
      </w:pPr>
    </w:p>
    <w:sectPr w:rsidR="001563AB" w:rsidRPr="009D244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2B" w:rsidRDefault="00DC2A2B" w:rsidP="001563AB">
      <w:r>
        <w:separator/>
      </w:r>
    </w:p>
  </w:endnote>
  <w:endnote w:type="continuationSeparator" w:id="0">
    <w:p w:rsidR="00DC2A2B" w:rsidRDefault="00DC2A2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2B" w:rsidRDefault="00DC2A2B" w:rsidP="001563AB">
      <w:r w:rsidRPr="001563AB">
        <w:rPr>
          <w:color w:val="000000"/>
        </w:rPr>
        <w:separator/>
      </w:r>
    </w:p>
  </w:footnote>
  <w:footnote w:type="continuationSeparator" w:id="0">
    <w:p w:rsidR="00DC2A2B" w:rsidRDefault="00DC2A2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C2A2B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90</cp:revision>
  <cp:lastPrinted>2021-04-02T07:05:00Z</cp:lastPrinted>
  <dcterms:created xsi:type="dcterms:W3CDTF">2023-11-08T04:26:00Z</dcterms:created>
  <dcterms:modified xsi:type="dcterms:W3CDTF">2023-11-08T19:03:00Z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