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BC" w:rsidRDefault="007D37BC" w:rsidP="007D37BC">
      <w:pPr>
        <w:shd w:val="clear" w:color="auto" w:fill="EEEEEE"/>
        <w:jc w:val="center"/>
        <w:rPr>
          <w:rFonts w:ascii="Tahoma" w:hAnsi="Tahoma"/>
          <w:b/>
          <w:bCs/>
          <w:color w:val="000000"/>
          <w:sz w:val="14"/>
          <w:szCs w:val="14"/>
        </w:rPr>
      </w:pP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исполнении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бюджета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муниципального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образования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«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Амосовский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сельсовет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»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Медвенского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района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за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1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квартал</w:t>
      </w:r>
      <w:proofErr w:type="spellEnd"/>
      <w:r>
        <w:rPr>
          <w:rFonts w:ascii="Tahoma" w:hAnsi="Tahoma"/>
          <w:b/>
          <w:bCs/>
          <w:color w:val="000000"/>
          <w:sz w:val="14"/>
          <w:szCs w:val="14"/>
        </w:rPr>
        <w:t xml:space="preserve"> 2020 </w:t>
      </w:r>
      <w:proofErr w:type="spellStart"/>
      <w:r>
        <w:rPr>
          <w:rFonts w:ascii="Tahoma" w:hAnsi="Tahoma"/>
          <w:b/>
          <w:bCs/>
          <w:color w:val="000000"/>
          <w:sz w:val="14"/>
          <w:szCs w:val="14"/>
        </w:rPr>
        <w:t>года</w:t>
      </w:r>
      <w:proofErr w:type="spellEnd"/>
    </w:p>
    <w:p w:rsidR="007D37BC" w:rsidRDefault="007D37BC" w:rsidP="007D37B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7D37BC" w:rsidRDefault="007D37BC" w:rsidP="007D37B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КУРСКАЯ ОБЛАСТЬ МЕДВЕНСКИЙ РАЙОН</w:t>
      </w:r>
    </w:p>
    <w:p w:rsidR="007D37BC" w:rsidRDefault="007D37BC" w:rsidP="007D37B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АДМИНИСТРАЦИЯ АМОСОВСКОГО СЕЛЬСОВЕТА</w:t>
      </w:r>
    </w:p>
    <w:p w:rsidR="007D37BC" w:rsidRDefault="007D37BC" w:rsidP="007D37B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7D37BC" w:rsidRDefault="007D37BC" w:rsidP="007D37BC">
      <w:pPr>
        <w:pStyle w:val="2"/>
        <w:shd w:val="clear" w:color="auto" w:fill="EEEEEE"/>
        <w:rPr>
          <w:rFonts w:ascii="Tahoma" w:hAnsi="Tahoma"/>
          <w:color w:val="000000"/>
          <w:sz w:val="36"/>
          <w:szCs w:val="36"/>
        </w:rPr>
      </w:pPr>
      <w:r>
        <w:rPr>
          <w:rStyle w:val="aa"/>
          <w:rFonts w:ascii="Tahoma" w:hAnsi="Tahoma"/>
          <w:b w:val="0"/>
          <w:bCs w:val="0"/>
          <w:color w:val="000000"/>
        </w:rPr>
        <w:t>                   ПОСТАНОВЛЕНИЕ</w:t>
      </w:r>
    </w:p>
    <w:p w:rsidR="007D37BC" w:rsidRDefault="007D37BC" w:rsidP="007D37B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7D37BC" w:rsidRDefault="007D37BC" w:rsidP="007D37B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01.04.2020 года                           № 53-па</w:t>
      </w:r>
    </w:p>
    <w:p w:rsidR="007D37BC" w:rsidRDefault="007D37BC" w:rsidP="007D37B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D37BC" w:rsidRDefault="007D37BC" w:rsidP="007D37B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Об исполнении бюджета муниципального образования «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Style w:val="aa"/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12"/>
          <w:szCs w:val="12"/>
        </w:rPr>
        <w:t xml:space="preserve"> района за 1 квартал 2020 года</w:t>
      </w:r>
    </w:p>
    <w:p w:rsidR="007D37BC" w:rsidRDefault="007D37BC" w:rsidP="007D37B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a"/>
          <w:rFonts w:ascii="Tahoma" w:hAnsi="Tahoma" w:cs="Tahoma"/>
          <w:color w:val="000000"/>
          <w:sz w:val="12"/>
          <w:szCs w:val="12"/>
        </w:rPr>
        <w:t> </w:t>
      </w:r>
    </w:p>
    <w:p w:rsidR="007D37BC" w:rsidRDefault="007D37BC" w:rsidP="007D37B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сельсовет», Положением о бюджетном процессе в муниципальном образовании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Курской области от 23 мая 2019 года № 25/145, решением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</w:t>
      </w:r>
      <w:r>
        <w:rPr>
          <w:rFonts w:ascii="Tahoma" w:hAnsi="Tahoma" w:cs="Tahoma"/>
          <w:color w:val="000000"/>
          <w:sz w:val="12"/>
          <w:szCs w:val="12"/>
        </w:rPr>
        <w:t>в</w:t>
      </w:r>
      <w:r>
        <w:rPr>
          <w:rFonts w:ascii="Tahoma" w:hAnsi="Tahoma" w:cs="Tahoma"/>
          <w:color w:val="000000"/>
          <w:sz w:val="12"/>
          <w:szCs w:val="12"/>
        </w:rPr>
        <w:t>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от 16.12.2019 года № 32/184 «О бюджете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на 2020 год и плановый период 2021 и 2022 годов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» (с внесенными дополнениями и изменениями), Администрация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</w:t>
      </w:r>
    </w:p>
    <w:p w:rsidR="007D37BC" w:rsidRDefault="007D37BC" w:rsidP="007D37B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ПОСТАНОВЛЯЕТ:</w:t>
      </w:r>
    </w:p>
    <w:p w:rsidR="007D37BC" w:rsidRDefault="007D37BC" w:rsidP="007D37B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1.Утвердить отчет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за 1 квартал 2020 года в сумме:</w:t>
      </w:r>
    </w:p>
    <w:p w:rsidR="007D37BC" w:rsidRDefault="007D37BC" w:rsidP="007D37B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 доходам 1275507 рубля 50 коп.</w:t>
      </w:r>
    </w:p>
    <w:p w:rsidR="007D37BC" w:rsidRDefault="007D37BC" w:rsidP="007D37B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 расходам 2019023 рублей 36 коп.</w:t>
      </w:r>
    </w:p>
    <w:p w:rsidR="007D37BC" w:rsidRDefault="007D37BC" w:rsidP="007D37B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 превышением расходов над доходами в сумме 743515 рубля 86 коп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по источникам внутреннего финансирования дефицита бюджета в сумме 743515 рубля 86 коп.</w:t>
      </w:r>
    </w:p>
    <w:p w:rsidR="007D37BC" w:rsidRDefault="007D37BC" w:rsidP="007D37B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Направить отчет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за 1 квартал 2020 года, утвержденный п.1 настоящего постановления в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района.</w:t>
      </w:r>
    </w:p>
    <w:p w:rsidR="007D37BC" w:rsidRDefault="007D37BC" w:rsidP="007D37B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настоящего постановления возложить на начальника отдела бюджетного учета и отчетности, главного бухгалтера    О.Ю. Белову.</w:t>
      </w:r>
    </w:p>
    <w:p w:rsidR="007D37BC" w:rsidRDefault="007D37BC" w:rsidP="007D37B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Постановление вступает в силу со дня его подписания и подлежит обнародованию и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</w:t>
      </w:r>
      <w:r>
        <w:rPr>
          <w:rFonts w:ascii="Tahoma" w:hAnsi="Tahoma" w:cs="Tahoma"/>
          <w:color w:val="000000"/>
          <w:sz w:val="12"/>
          <w:szCs w:val="12"/>
        </w:rPr>
        <w:t>в</w:t>
      </w:r>
      <w:r>
        <w:rPr>
          <w:rFonts w:ascii="Tahoma" w:hAnsi="Tahoma" w:cs="Tahoma"/>
          <w:color w:val="000000"/>
          <w:sz w:val="12"/>
          <w:szCs w:val="12"/>
        </w:rPr>
        <w:t>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Медвенского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района в информационно-телекоммуникационной сети «Интернет».</w:t>
      </w:r>
    </w:p>
    <w:p w:rsidR="007D37BC" w:rsidRDefault="007D37BC" w:rsidP="007D37B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D37BC" w:rsidRDefault="007D37BC" w:rsidP="007D37B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D37BC" w:rsidRDefault="007D37BC" w:rsidP="007D37B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Амосовского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                                                       Т.В. Иванова</w:t>
      </w:r>
    </w:p>
    <w:p w:rsidR="001563AB" w:rsidRPr="007D37BC" w:rsidRDefault="001563AB" w:rsidP="007D37BC">
      <w:pPr>
        <w:rPr>
          <w:lang w:val="ru-RU"/>
        </w:rPr>
      </w:pPr>
    </w:p>
    <w:sectPr w:rsidR="001563AB" w:rsidRPr="007D37BC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5EC" w:rsidRDefault="00F825EC" w:rsidP="001563AB">
      <w:r>
        <w:separator/>
      </w:r>
    </w:p>
  </w:endnote>
  <w:endnote w:type="continuationSeparator" w:id="0">
    <w:p w:rsidR="00F825EC" w:rsidRDefault="00F825EC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5EC" w:rsidRDefault="00F825EC" w:rsidP="001563AB">
      <w:r w:rsidRPr="001563AB">
        <w:rPr>
          <w:color w:val="000000"/>
        </w:rPr>
        <w:separator/>
      </w:r>
    </w:p>
  </w:footnote>
  <w:footnote w:type="continuationSeparator" w:id="0">
    <w:p w:rsidR="00F825EC" w:rsidRDefault="00F825EC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1FCB"/>
    <w:rsid w:val="0014243F"/>
    <w:rsid w:val="001563AB"/>
    <w:rsid w:val="00170C18"/>
    <w:rsid w:val="00180DED"/>
    <w:rsid w:val="001A1272"/>
    <w:rsid w:val="001C1A90"/>
    <w:rsid w:val="001F24EA"/>
    <w:rsid w:val="001F5A4A"/>
    <w:rsid w:val="00206031"/>
    <w:rsid w:val="00207730"/>
    <w:rsid w:val="0026200D"/>
    <w:rsid w:val="00270055"/>
    <w:rsid w:val="0027343C"/>
    <w:rsid w:val="00273D08"/>
    <w:rsid w:val="002C035E"/>
    <w:rsid w:val="002C0EA9"/>
    <w:rsid w:val="002E750F"/>
    <w:rsid w:val="00305190"/>
    <w:rsid w:val="00311EB9"/>
    <w:rsid w:val="00337ACA"/>
    <w:rsid w:val="00364484"/>
    <w:rsid w:val="00372776"/>
    <w:rsid w:val="003A203E"/>
    <w:rsid w:val="003D2985"/>
    <w:rsid w:val="004327EB"/>
    <w:rsid w:val="00461F6A"/>
    <w:rsid w:val="00495702"/>
    <w:rsid w:val="00522B50"/>
    <w:rsid w:val="00550510"/>
    <w:rsid w:val="0055310A"/>
    <w:rsid w:val="00576873"/>
    <w:rsid w:val="00587C1E"/>
    <w:rsid w:val="005F66E6"/>
    <w:rsid w:val="00626AF3"/>
    <w:rsid w:val="00635F00"/>
    <w:rsid w:val="00694F75"/>
    <w:rsid w:val="006D2674"/>
    <w:rsid w:val="00724B80"/>
    <w:rsid w:val="0074257B"/>
    <w:rsid w:val="007859AE"/>
    <w:rsid w:val="0079470B"/>
    <w:rsid w:val="007A1FA0"/>
    <w:rsid w:val="007D37BC"/>
    <w:rsid w:val="007D6957"/>
    <w:rsid w:val="0080475D"/>
    <w:rsid w:val="00806092"/>
    <w:rsid w:val="00864744"/>
    <w:rsid w:val="0088134B"/>
    <w:rsid w:val="00884983"/>
    <w:rsid w:val="008C2C4D"/>
    <w:rsid w:val="008D338D"/>
    <w:rsid w:val="0099538D"/>
    <w:rsid w:val="009D244B"/>
    <w:rsid w:val="009D2CE9"/>
    <w:rsid w:val="009D7D2F"/>
    <w:rsid w:val="009E1EA4"/>
    <w:rsid w:val="00A520C8"/>
    <w:rsid w:val="00A65B53"/>
    <w:rsid w:val="00A85092"/>
    <w:rsid w:val="00AB208E"/>
    <w:rsid w:val="00B3309F"/>
    <w:rsid w:val="00B76E7E"/>
    <w:rsid w:val="00B824F5"/>
    <w:rsid w:val="00B83617"/>
    <w:rsid w:val="00BB0CD9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D5B2D"/>
    <w:rsid w:val="00E43378"/>
    <w:rsid w:val="00E43B96"/>
    <w:rsid w:val="00E50C27"/>
    <w:rsid w:val="00E52BB0"/>
    <w:rsid w:val="00F06171"/>
    <w:rsid w:val="00F40E31"/>
    <w:rsid w:val="00F825E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93</cp:revision>
  <cp:lastPrinted>2021-04-02T07:05:00Z</cp:lastPrinted>
  <dcterms:created xsi:type="dcterms:W3CDTF">2023-11-08T04:26:00Z</dcterms:created>
  <dcterms:modified xsi:type="dcterms:W3CDTF">2023-11-08T19:06:00Z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