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принятии расходных обязательств в 2020 году, связанных с обеспечением комплексного развития сельских территорий </w:t>
      </w:r>
      <w:proofErr w:type="spellStart"/>
      <w:r w:rsidRPr="000C3A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02.03.2020 года                             № 42-па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принятии расходных обязательств в 2020 году, связанных с обеспечением комплексного развития сельских территорий </w:t>
      </w:r>
      <w:proofErr w:type="spellStart"/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со ст. 86 Бюджетного кодекса Российской Федерации, Правилами предоставления и распределения субсидий из областного бюджета бюджетам муниципальных образований Курской области на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софинансирование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расходных обязательств, связанных с обеспечением комплексного развития сельских территорий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Администрация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1.Установить расходное обязательство в 2020 связанное с обеспечением комплексного развития сельских территорий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.</w:t>
      </w:r>
      <w:proofErr w:type="gramEnd"/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2.Обеспечить исполнение расходного обязательства, указанного в пункте 1 настоящего Постановления в пределах средств, выделяемых из областного бюджета муниципальному образованию «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связанного с обеспечением комплексного развития сельских террит</w:t>
      </w: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рий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подлежит размещению на официальном сайте муниципального образования «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</w:t>
      </w:r>
      <w:proofErr w:type="gram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5.Постановление вступает в силу со дня его подписания.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C3ADA" w:rsidRPr="000C3ADA" w:rsidRDefault="000C3ADA" w:rsidP="000C3A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C3A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                                                                                         Т.В. Иванова</w:t>
      </w:r>
    </w:p>
    <w:p w:rsidR="001563AB" w:rsidRPr="000C3ADA" w:rsidRDefault="001563AB" w:rsidP="000C3ADA">
      <w:pPr>
        <w:rPr>
          <w:lang w:val="ru-RU"/>
        </w:rPr>
      </w:pPr>
    </w:p>
    <w:sectPr w:rsidR="001563AB" w:rsidRPr="000C3AD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79" w:rsidRDefault="00F34879" w:rsidP="001563AB">
      <w:r>
        <w:separator/>
      </w:r>
    </w:p>
  </w:endnote>
  <w:endnote w:type="continuationSeparator" w:id="0">
    <w:p w:rsidR="00F34879" w:rsidRDefault="00F3487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79" w:rsidRDefault="00F34879" w:rsidP="001563AB">
      <w:r w:rsidRPr="001563AB">
        <w:rPr>
          <w:color w:val="000000"/>
        </w:rPr>
        <w:separator/>
      </w:r>
    </w:p>
  </w:footnote>
  <w:footnote w:type="continuationSeparator" w:id="0">
    <w:p w:rsidR="00F34879" w:rsidRDefault="00F3487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34879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97</cp:revision>
  <cp:lastPrinted>2021-04-02T07:05:00Z</cp:lastPrinted>
  <dcterms:created xsi:type="dcterms:W3CDTF">2023-11-08T04:26:00Z</dcterms:created>
  <dcterms:modified xsi:type="dcterms:W3CDTF">2023-11-08T19:12:00Z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