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назначении ответственного лица за организацию работы в системе ФИАС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07.02.2020 года                                   № 7-ра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назначении ответственного лица за организацию работы в системе ФИАС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 ФИАС: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Назначить ответственным лицом за своевременное и достоверное предоставление информации для размещения в систему ФИАС – Главу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Иванову Татьяну Викторовну.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Назначить уполномоченным лицом для заполнения информации в системе ФИАС в Администрации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(внесение сведений об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адресообразующих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элементах; внесение сведений об адресах новых адресных объектов; актуализация сведений (внесение сведений по изменению адресов объектов адресации, ранее внесенных в ФИАС)) заместителя главы Администрации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– Харитонову Светлану Николаевну.</w:t>
      </w:r>
      <w:proofErr w:type="gramEnd"/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оставляю за собой.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D338D" w:rsidRPr="008D338D" w:rsidRDefault="008D338D" w:rsidP="008D3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3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8D338D" w:rsidRDefault="001563AB" w:rsidP="008D338D"/>
    <w:sectPr w:rsidR="001563AB" w:rsidRPr="008D338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D5" w:rsidRDefault="002251D5" w:rsidP="001563AB">
      <w:r>
        <w:separator/>
      </w:r>
    </w:p>
  </w:endnote>
  <w:endnote w:type="continuationSeparator" w:id="0">
    <w:p w:rsidR="002251D5" w:rsidRDefault="002251D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D5" w:rsidRDefault="002251D5" w:rsidP="001563AB">
      <w:r w:rsidRPr="001563AB">
        <w:rPr>
          <w:color w:val="000000"/>
        </w:rPr>
        <w:separator/>
      </w:r>
    </w:p>
  </w:footnote>
  <w:footnote w:type="continuationSeparator" w:id="0">
    <w:p w:rsidR="002251D5" w:rsidRDefault="002251D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251D5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74</cp:revision>
  <cp:lastPrinted>2021-04-02T07:05:00Z</cp:lastPrinted>
  <dcterms:created xsi:type="dcterms:W3CDTF">2023-11-08T04:26:00Z</dcterms:created>
  <dcterms:modified xsi:type="dcterms:W3CDTF">2023-11-08T18:12:00Z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