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года № 3-ра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2020 финансовый год и на плановый период 2021 и 2022 годов»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03.03.2020 года                             № 10-ра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года № 3-ра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2020 финансовый год и на плановый период 2021 и 2022 годов»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требованиями Федерального Закона №44-ФЗ от 05.04.2013 «О контрактной системе в сфере закупок товаров, работ, услуг для обеспечения гос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дарственных и муниципальных нужд», приказом Минэкономразвития России и Федерального казначейства (Приказ Минэкономразвития России №761, Казначейства России №20н от 27.12.2011г.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proofErr w:type="gram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 формы планов-графиков размещения заказа на поставки товаров, выполнение работ, оказание услуг для нужд заказч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ков»), Постановления Правительства Российской Федерации от 05.06.2015 г. №554 «О требованиях к формированию, утверждению и ведению плана-графика зак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Постановления Правительства Российской Федерации от</w:t>
      </w:r>
      <w:proofErr w:type="gram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№141-па от 29.12.2015 г. «О порядке формир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вания, утверждения и ведения плана закупок товаров, работ, услуг для обеспечения нужд</w:t>
      </w:r>
      <w:proofErr w:type="gram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области»: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 связи с изменениями планируемых сроков приобретения товаров, работ, способов размещения заказа, сроков исполнения контракта, внести изменения в расп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ряжение Администрации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года № 3-ра, изложив план-график закупок товаров, работ, услуг для обеспеч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нужд Администрации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на 2020 год в новой редакции.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Начальнику отдела бюджетного учета и отчетности, главному бухгалтеру Администрации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Беловой О.Ю.: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плана-графика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Опубликовать настоящее распоряжение на официальном сайте муниципального образования «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7859AE" w:rsidRPr="007859AE" w:rsidRDefault="007859AE" w:rsidP="007859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859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                                                           Т.В. Иванова</w:t>
      </w:r>
    </w:p>
    <w:p w:rsidR="001563AB" w:rsidRPr="007859AE" w:rsidRDefault="001563AB" w:rsidP="007859AE">
      <w:pPr>
        <w:rPr>
          <w:lang w:val="ru-RU"/>
        </w:rPr>
      </w:pPr>
    </w:p>
    <w:sectPr w:rsidR="001563AB" w:rsidRPr="007859A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9B" w:rsidRDefault="00A2189B" w:rsidP="001563AB">
      <w:r>
        <w:separator/>
      </w:r>
    </w:p>
  </w:endnote>
  <w:endnote w:type="continuationSeparator" w:id="0">
    <w:p w:rsidR="00A2189B" w:rsidRDefault="00A2189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9B" w:rsidRDefault="00A2189B" w:rsidP="001563AB">
      <w:r w:rsidRPr="001563AB">
        <w:rPr>
          <w:color w:val="000000"/>
        </w:rPr>
        <w:separator/>
      </w:r>
    </w:p>
  </w:footnote>
  <w:footnote w:type="continuationSeparator" w:id="0">
    <w:p w:rsidR="00A2189B" w:rsidRDefault="00A2189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76873"/>
    <w:rsid w:val="00587C1E"/>
    <w:rsid w:val="005F66E6"/>
    <w:rsid w:val="00626AF3"/>
    <w:rsid w:val="00694F75"/>
    <w:rsid w:val="006D2674"/>
    <w:rsid w:val="00724B80"/>
    <w:rsid w:val="0074257B"/>
    <w:rsid w:val="007859AE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7D2F"/>
    <w:rsid w:val="009E1EA4"/>
    <w:rsid w:val="00A2189B"/>
    <w:rsid w:val="00A520C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75</cp:revision>
  <cp:lastPrinted>2021-04-02T07:05:00Z</cp:lastPrinted>
  <dcterms:created xsi:type="dcterms:W3CDTF">2023-11-08T04:26:00Z</dcterms:created>
  <dcterms:modified xsi:type="dcterms:W3CDTF">2023-11-08T18:12:00Z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