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E50C27" w:rsidRPr="00E50C27" w:rsidTr="00E50C2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50C27" w:rsidRPr="00E50C27" w:rsidRDefault="00E50C27" w:rsidP="00E50C27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E50C27" w:rsidRPr="00E50C27" w:rsidRDefault="00E50C27" w:rsidP="00E50C2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E50C2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Об отмене особого противопожарного режима на территории </w:t>
      </w:r>
      <w:proofErr w:type="spellStart"/>
      <w:r w:rsidRPr="00E50C2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E50C2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</w:t>
      </w:r>
    </w:p>
    <w:p w:rsidR="00E50C27" w:rsidRPr="00E50C27" w:rsidRDefault="00E50C27" w:rsidP="00E50C2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0C2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E50C27" w:rsidRPr="00E50C27" w:rsidRDefault="00E50C27" w:rsidP="00E50C2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0C2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E50C27" w:rsidRPr="00E50C27" w:rsidRDefault="00E50C27" w:rsidP="00E50C2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0C2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E50C27" w:rsidRPr="00E50C27" w:rsidRDefault="00E50C27" w:rsidP="00E50C2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0C2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E50C27" w:rsidRPr="00E50C27" w:rsidRDefault="00E50C27" w:rsidP="00E50C2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0C2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E50C27" w:rsidRPr="00E50C27" w:rsidRDefault="00E50C27" w:rsidP="00E50C2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50C27" w:rsidRPr="00E50C27" w:rsidRDefault="00E50C27" w:rsidP="00E50C2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22.10.2020 года                             № 53-ра</w:t>
      </w:r>
    </w:p>
    <w:p w:rsidR="00E50C27" w:rsidRPr="00E50C27" w:rsidRDefault="00E50C27" w:rsidP="00E50C2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0C2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E50C27" w:rsidRPr="00E50C27" w:rsidRDefault="00E50C27" w:rsidP="00E50C2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0C2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Об отмене особого противопожарного режима на территории </w:t>
      </w:r>
      <w:proofErr w:type="spellStart"/>
      <w:r w:rsidRPr="00E50C2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E50C2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</w:t>
      </w:r>
    </w:p>
    <w:p w:rsidR="00E50C27" w:rsidRPr="00E50C27" w:rsidRDefault="00E50C27" w:rsidP="00E50C2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0C2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E50C27" w:rsidRPr="00E50C27" w:rsidRDefault="00E50C27" w:rsidP="00E50C2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0C2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E50C27" w:rsidRPr="00E50C27" w:rsidRDefault="00E50C27" w:rsidP="00E50C2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 Законом Курской области от 26.06.2006 № 39-ЗКО «О пожарной безопасности Курской области», постановлением Администрации </w:t>
      </w:r>
      <w:proofErr w:type="spellStart"/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09.06.2017 № 89-па «О порядке установления особого противопожарного режима на территории </w:t>
      </w:r>
      <w:proofErr w:type="spellStart"/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</w:t>
      </w:r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</w:t>
      </w:r>
      <w:proofErr w:type="spellEnd"/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района», постановлением Администрации Курской области  от 20.10.20 № 1046-па «Об отмене особого противопожарного режима на территории Курской области»:</w:t>
      </w:r>
      <w:proofErr w:type="gramEnd"/>
    </w:p>
    <w:p w:rsidR="00E50C27" w:rsidRPr="00E50C27" w:rsidRDefault="00E50C27" w:rsidP="00E50C2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1.Признать утратившим силу распоряжение Администрации </w:t>
      </w:r>
      <w:proofErr w:type="spellStart"/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25.09.2020 № 51-ра «Об установлении особого против</w:t>
      </w:r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пожарного режима на территории </w:t>
      </w:r>
      <w:proofErr w:type="spellStart"/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района».</w:t>
      </w:r>
    </w:p>
    <w:p w:rsidR="00E50C27" w:rsidRPr="00E50C27" w:rsidRDefault="00E50C27" w:rsidP="00E50C2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</w:t>
      </w:r>
      <w:proofErr w:type="gramStart"/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распоряжения оставляю за собой.</w:t>
      </w:r>
    </w:p>
    <w:p w:rsidR="00E50C27" w:rsidRPr="00E50C27" w:rsidRDefault="00E50C27" w:rsidP="00E50C2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3.Распоряжение вступает в силу со дня его подписания.</w:t>
      </w:r>
    </w:p>
    <w:p w:rsidR="00E50C27" w:rsidRPr="00E50C27" w:rsidRDefault="00E50C27" w:rsidP="00E50C2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50C27" w:rsidRPr="00E50C27" w:rsidRDefault="00E50C27" w:rsidP="00E50C2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50C27" w:rsidRPr="00E50C27" w:rsidRDefault="00E50C27" w:rsidP="00E50C2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50C27" w:rsidRPr="00E50C27" w:rsidRDefault="00E50C27" w:rsidP="00E50C2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E50C27" w:rsidRPr="00E50C27" w:rsidRDefault="00E50C27" w:rsidP="00E50C2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50C2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                     Т.В. Иванова</w:t>
      </w:r>
    </w:p>
    <w:p w:rsidR="001563AB" w:rsidRPr="00E50C27" w:rsidRDefault="001563AB" w:rsidP="00E50C27">
      <w:pPr>
        <w:rPr>
          <w:lang w:val="ru-RU"/>
        </w:rPr>
      </w:pPr>
    </w:p>
    <w:sectPr w:rsidR="001563AB" w:rsidRPr="00E50C27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FA5" w:rsidRDefault="004A6FA5" w:rsidP="001563AB">
      <w:r>
        <w:separator/>
      </w:r>
    </w:p>
  </w:endnote>
  <w:endnote w:type="continuationSeparator" w:id="0">
    <w:p w:rsidR="004A6FA5" w:rsidRDefault="004A6FA5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FA5" w:rsidRDefault="004A6FA5" w:rsidP="001563AB">
      <w:r w:rsidRPr="001563AB">
        <w:rPr>
          <w:color w:val="000000"/>
        </w:rPr>
        <w:separator/>
      </w:r>
    </w:p>
  </w:footnote>
  <w:footnote w:type="continuationSeparator" w:id="0">
    <w:p w:rsidR="004A6FA5" w:rsidRDefault="004A6FA5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1FCB"/>
    <w:rsid w:val="0014243F"/>
    <w:rsid w:val="001563AB"/>
    <w:rsid w:val="00170C18"/>
    <w:rsid w:val="00180DED"/>
    <w:rsid w:val="001A1272"/>
    <w:rsid w:val="001C1A90"/>
    <w:rsid w:val="001F5A4A"/>
    <w:rsid w:val="00206031"/>
    <w:rsid w:val="00207730"/>
    <w:rsid w:val="0026200D"/>
    <w:rsid w:val="00270055"/>
    <w:rsid w:val="0027343C"/>
    <w:rsid w:val="00273D08"/>
    <w:rsid w:val="002C0EA9"/>
    <w:rsid w:val="002E750F"/>
    <w:rsid w:val="00337ACA"/>
    <w:rsid w:val="00364484"/>
    <w:rsid w:val="00372776"/>
    <w:rsid w:val="003A203E"/>
    <w:rsid w:val="003D2985"/>
    <w:rsid w:val="004327EB"/>
    <w:rsid w:val="00461F6A"/>
    <w:rsid w:val="00495702"/>
    <w:rsid w:val="004A6FA5"/>
    <w:rsid w:val="00522B50"/>
    <w:rsid w:val="00550510"/>
    <w:rsid w:val="0055310A"/>
    <w:rsid w:val="00576873"/>
    <w:rsid w:val="00587C1E"/>
    <w:rsid w:val="005F66E6"/>
    <w:rsid w:val="00626AF3"/>
    <w:rsid w:val="00635F00"/>
    <w:rsid w:val="00694F75"/>
    <w:rsid w:val="006D2674"/>
    <w:rsid w:val="00724B80"/>
    <w:rsid w:val="0074257B"/>
    <w:rsid w:val="007859AE"/>
    <w:rsid w:val="0079470B"/>
    <w:rsid w:val="007A1FA0"/>
    <w:rsid w:val="007D6957"/>
    <w:rsid w:val="0080475D"/>
    <w:rsid w:val="00806092"/>
    <w:rsid w:val="00864744"/>
    <w:rsid w:val="0088134B"/>
    <w:rsid w:val="00884983"/>
    <w:rsid w:val="008C2C4D"/>
    <w:rsid w:val="008D338D"/>
    <w:rsid w:val="0099538D"/>
    <w:rsid w:val="009D2CE9"/>
    <w:rsid w:val="009D7D2F"/>
    <w:rsid w:val="009E1EA4"/>
    <w:rsid w:val="00A520C8"/>
    <w:rsid w:val="00A65B53"/>
    <w:rsid w:val="00A85092"/>
    <w:rsid w:val="00AB208E"/>
    <w:rsid w:val="00B3309F"/>
    <w:rsid w:val="00B76E7E"/>
    <w:rsid w:val="00B824F5"/>
    <w:rsid w:val="00B83617"/>
    <w:rsid w:val="00BB0CD9"/>
    <w:rsid w:val="00C54432"/>
    <w:rsid w:val="00C66DD4"/>
    <w:rsid w:val="00CF37FE"/>
    <w:rsid w:val="00D150E7"/>
    <w:rsid w:val="00D6480A"/>
    <w:rsid w:val="00D75E92"/>
    <w:rsid w:val="00D905C1"/>
    <w:rsid w:val="00DB7111"/>
    <w:rsid w:val="00DB740E"/>
    <w:rsid w:val="00DD5B2D"/>
    <w:rsid w:val="00E43378"/>
    <w:rsid w:val="00E43B96"/>
    <w:rsid w:val="00E50C27"/>
    <w:rsid w:val="00E52BB0"/>
    <w:rsid w:val="00F06171"/>
    <w:rsid w:val="00F40E3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85</cp:revision>
  <cp:lastPrinted>2021-04-02T07:05:00Z</cp:lastPrinted>
  <dcterms:created xsi:type="dcterms:W3CDTF">2023-11-08T04:26:00Z</dcterms:created>
  <dcterms:modified xsi:type="dcterms:W3CDTF">2023-11-08T18:16:00Z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