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и дополнений в распоряжение Администрации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02.04.2014 № 23-ра «Об утверждении должностных инструкций муниципальных служащих Администрации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10.11.2020 года                              № 57-ра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и дополнений в распоряжение Администрации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02.04.2014 № 23-ра «Об утверждении должн</w:t>
      </w: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стных инструкций муниципальных служащих Администрации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9 Федерального закона от 02.03.2007 № 25-ФЗ «О муниципальной службе в Российской Федерации», руководствуясь Федеральным зак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ном от 31.07.2020 № 268-ФЗ  «О внесении изменений в отдельные законодательные акты Российской Федерации», и в целях приведения в порядок функциональных обязанностей, прав и ответственности муниципальных служащих по замещаемой должности муниципальной службы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  <w:proofErr w:type="gramEnd"/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распоряжение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02.04.2014 № 23-ра «Об утверждении должностных инструкций муниципальных служащих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12.01.2015 № 3-ра; от 22.09.2017 № 38-ра) следующие изменения: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В Приложении № 1 к распоряжению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02.04.2014 года № 23-ра: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а) В пункте 2.1 части 2 слова «начальник отдела по работе с обращениями, делопроизводству и кадровым вопросам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 зам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нить словами «заместитель Главы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сельсовета»,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подпункт 3.2.6. изложить в новой редакции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«3.2.6.Вести записи в трудовых книжках (при наличии) работников Администрации, обслуживающего персонала сельсовета, формировать сведения о трудовой деятельности за период прохождения муниципальной службы муниципальными служащими и представлять указанные сведения в порядке, установленном законод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онных ресурсах Пенсионного фонда Российской Федерации;</w:t>
      </w:r>
      <w:proofErr w:type="gram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отвечать за хранение трудовых книжек (при наличии), вести журнал движения трудовых книжек</w:t>
      </w:r>
      <w:proofErr w:type="gram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В Приложении № 2 к распоряжению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02.04.2014 года № 23-ра: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а) в пункте 2.1 части 2 слова «главный специалист-эксперт, главный бухгалтер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 заменить словами «начальник отдела бю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жетного учета и отчетности, главный бухгалтер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сельсовета».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Заместителю Главы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С.Н. Харитоновой ознакомить с должностными инструкциями под личную роспись муниципальных служащих Администрации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сельсовета.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распоряжение вступает в силу со дня его подписания.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11EB9" w:rsidRPr="00311EB9" w:rsidRDefault="00311EB9" w:rsidP="00311E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11E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1563AB" w:rsidRPr="00311EB9" w:rsidRDefault="001563AB" w:rsidP="00311EB9">
      <w:pPr>
        <w:rPr>
          <w:lang w:val="ru-RU"/>
        </w:rPr>
      </w:pPr>
    </w:p>
    <w:sectPr w:rsidR="001563AB" w:rsidRPr="00311EB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6A" w:rsidRDefault="0069616A" w:rsidP="001563AB">
      <w:r>
        <w:separator/>
      </w:r>
    </w:p>
  </w:endnote>
  <w:endnote w:type="continuationSeparator" w:id="0">
    <w:p w:rsidR="0069616A" w:rsidRDefault="0069616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6A" w:rsidRDefault="0069616A" w:rsidP="001563AB">
      <w:r w:rsidRPr="001563AB">
        <w:rPr>
          <w:color w:val="000000"/>
        </w:rPr>
        <w:separator/>
      </w:r>
    </w:p>
  </w:footnote>
  <w:footnote w:type="continuationSeparator" w:id="0">
    <w:p w:rsidR="0069616A" w:rsidRDefault="0069616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9616A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86</cp:revision>
  <cp:lastPrinted>2021-04-02T07:05:00Z</cp:lastPrinted>
  <dcterms:created xsi:type="dcterms:W3CDTF">2023-11-08T04:26:00Z</dcterms:created>
  <dcterms:modified xsi:type="dcterms:W3CDTF">2023-11-08T18:16:00Z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