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50" w:rsidRDefault="00522B50" w:rsidP="00522B50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приостановке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приема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граждан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РАСПОРЯЖЕНИЕ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14.04.2020 года                              № 19-ра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приостановке приема граждан в Администрации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связи с Указом Президента РФ от 2 апреля 2020 года «О мерах по обеспечению санитарн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о-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эпидемиологического благополучия населения на территории Росси</w:t>
      </w:r>
      <w:r>
        <w:rPr>
          <w:rFonts w:ascii="Tahoma" w:hAnsi="Tahoma" w:cs="Tahoma"/>
          <w:color w:val="000000"/>
          <w:sz w:val="12"/>
          <w:szCs w:val="12"/>
        </w:rPr>
        <w:t>й</w:t>
      </w:r>
      <w:r>
        <w:rPr>
          <w:rFonts w:ascii="Tahoma" w:hAnsi="Tahoma" w:cs="Tahoma"/>
          <w:color w:val="000000"/>
          <w:sz w:val="12"/>
          <w:szCs w:val="12"/>
        </w:rPr>
        <w:t xml:space="preserve">ской Федерации в связи с распространением 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коронавирусной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инфекции»: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1.Приостановить в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прием граждан до 30 апреля включительно, с возможным продлением срока по результатам эпидемиологической обстановки.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2.Гражданам рекомендовано направлять обращения в Администрацию сельсовета по следующим каналам: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</w:t>
      </w:r>
      <w:r>
        <w:rPr>
          <w:rStyle w:val="aa"/>
          <w:rFonts w:ascii="Tahoma" w:hAnsi="Tahoma" w:cs="Tahoma"/>
          <w:color w:val="000000"/>
          <w:sz w:val="12"/>
          <w:szCs w:val="12"/>
        </w:rPr>
        <w:t>почтовым отправлением</w:t>
      </w:r>
      <w:r>
        <w:rPr>
          <w:rFonts w:ascii="Tahoma" w:hAnsi="Tahoma" w:cs="Tahoma"/>
          <w:color w:val="000000"/>
          <w:sz w:val="12"/>
          <w:szCs w:val="12"/>
        </w:rPr>
        <w:t xml:space="preserve"> по адресу: 307055, Курская область,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сельсовета;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</w:t>
      </w:r>
      <w:r>
        <w:rPr>
          <w:rStyle w:val="aa"/>
          <w:rFonts w:ascii="Tahoma" w:hAnsi="Tahoma" w:cs="Tahoma"/>
          <w:color w:val="000000"/>
          <w:sz w:val="12"/>
          <w:szCs w:val="12"/>
        </w:rPr>
        <w:t>устно </w:t>
      </w:r>
      <w:r>
        <w:rPr>
          <w:rFonts w:ascii="Tahoma" w:hAnsi="Tahoma" w:cs="Tahoma"/>
          <w:color w:val="000000"/>
          <w:sz w:val="12"/>
          <w:szCs w:val="12"/>
        </w:rPr>
        <w:t>по телефону: 8(471 46)4-72-41;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- на электронную почту</w:t>
      </w:r>
      <w:r>
        <w:rPr>
          <w:rFonts w:ascii="Tahoma" w:hAnsi="Tahoma" w:cs="Tahoma"/>
          <w:color w:val="000000"/>
          <w:sz w:val="12"/>
          <w:szCs w:val="12"/>
        </w:rPr>
        <w:t xml:space="preserve"> 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области: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amosovka-m46@yandex.ru</w:t>
        </w:r>
      </w:hyperlink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Распоряжение вступает в силу со дня его подписания.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522B50" w:rsidRDefault="00522B50" w:rsidP="00522B5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                           Т.В. Иванова</w:t>
      </w:r>
    </w:p>
    <w:p w:rsidR="001563AB" w:rsidRPr="00522B50" w:rsidRDefault="001563AB" w:rsidP="00522B50"/>
    <w:sectPr w:rsidR="001563AB" w:rsidRPr="00522B5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EEC" w:rsidRDefault="00DB6EEC" w:rsidP="001563AB">
      <w:r>
        <w:separator/>
      </w:r>
    </w:p>
  </w:endnote>
  <w:endnote w:type="continuationSeparator" w:id="0">
    <w:p w:rsidR="00DB6EEC" w:rsidRDefault="00DB6EE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EEC" w:rsidRDefault="00DB6EEC" w:rsidP="001563AB">
      <w:r w:rsidRPr="001563AB">
        <w:rPr>
          <w:color w:val="000000"/>
        </w:rPr>
        <w:separator/>
      </w:r>
    </w:p>
  </w:footnote>
  <w:footnote w:type="continuationSeparator" w:id="0">
    <w:p w:rsidR="00DB6EEC" w:rsidRDefault="00DB6EEC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522B50"/>
    <w:rsid w:val="00550510"/>
    <w:rsid w:val="0055310A"/>
    <w:rsid w:val="00576873"/>
    <w:rsid w:val="00587C1E"/>
    <w:rsid w:val="005F66E6"/>
    <w:rsid w:val="00626AF3"/>
    <w:rsid w:val="00694F75"/>
    <w:rsid w:val="006D2674"/>
    <w:rsid w:val="00724B80"/>
    <w:rsid w:val="0074257B"/>
    <w:rsid w:val="007859AE"/>
    <w:rsid w:val="007A1FA0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F37FE"/>
    <w:rsid w:val="00D150E7"/>
    <w:rsid w:val="00D6480A"/>
    <w:rsid w:val="00D75E92"/>
    <w:rsid w:val="00D905C1"/>
    <w:rsid w:val="00DB6EEC"/>
    <w:rsid w:val="00DB7111"/>
    <w:rsid w:val="00DD5B2D"/>
    <w:rsid w:val="00E43378"/>
    <w:rsid w:val="00E43B96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osovka-m4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77</cp:revision>
  <cp:lastPrinted>2021-04-02T07:05:00Z</cp:lastPrinted>
  <dcterms:created xsi:type="dcterms:W3CDTF">2023-11-08T04:26:00Z</dcterms:created>
  <dcterms:modified xsi:type="dcterms:W3CDTF">2023-11-08T18:13:00Z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