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состава экспертной комиссии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  МЕДВЕНСКИЙ РАЙОН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08.06.2020 года                           № 27-ра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состава экспертной комиссии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упорядочения работы по экспертизе ценности документальных материалов, отбору их на хранение, подготовке документов к передаче на государственное хранение или уничтожение: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Создать при Администрации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экспертную комиссию и утвердить ее состав (приложение 1).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Признать утратившим силу распоряжение Администрации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14.04.2014 № 29-ра «Об утверждении Положения и состава постоянно действующей экспертной комиссии» (в ред. от 10.07.2014 №  43-ра; от 12.12.2016 № 27-ра).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возложить на заместителя главы Администрации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Харитонову С.Н.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Распоряжение вступает в силу со дня его подписания.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08.06.2020 № 27-ра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СОСТАВ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экспертной комиссии при Администрации </w:t>
      </w:r>
      <w:proofErr w:type="spellStart"/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tbl>
      <w:tblPr>
        <w:tblW w:w="6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1"/>
        <w:gridCol w:w="4439"/>
      </w:tblGrid>
      <w:tr w:rsidR="00495702" w:rsidRPr="00495702" w:rsidTr="00495702">
        <w:trPr>
          <w:tblCellSpacing w:w="0" w:type="dxa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5702" w:rsidRPr="00495702" w:rsidRDefault="00495702" w:rsidP="004957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Иванова Т.В.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5702" w:rsidRPr="00495702" w:rsidRDefault="00495702" w:rsidP="004957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- Глава </w:t>
            </w:r>
            <w:proofErr w:type="spellStart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сельсовета, председатель комиссии</w:t>
            </w:r>
          </w:p>
        </w:tc>
      </w:tr>
      <w:tr w:rsidR="00495702" w:rsidRPr="00495702" w:rsidTr="00495702">
        <w:trPr>
          <w:tblCellSpacing w:w="0" w:type="dxa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5702" w:rsidRPr="00495702" w:rsidRDefault="00495702" w:rsidP="004957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Харитонова С.Н.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5702" w:rsidRPr="00495702" w:rsidRDefault="00495702" w:rsidP="004957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- заместитель главы Администрации </w:t>
            </w:r>
            <w:proofErr w:type="spellStart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района, секретарь комиссии;</w:t>
            </w:r>
          </w:p>
        </w:tc>
      </w:tr>
      <w:tr w:rsidR="00495702" w:rsidRPr="00495702" w:rsidTr="00495702">
        <w:trPr>
          <w:tblCellSpacing w:w="0" w:type="dxa"/>
        </w:trPr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5702" w:rsidRPr="00495702" w:rsidRDefault="00495702" w:rsidP="004957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Белова О.Ю.</w:t>
            </w:r>
          </w:p>
        </w:tc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5702" w:rsidRPr="00495702" w:rsidRDefault="00495702" w:rsidP="0049570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 начальник отдела бюджетного учета и отчетности, главный бухгалтер Админис</w:t>
            </w: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т</w:t>
            </w:r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рации </w:t>
            </w:r>
            <w:proofErr w:type="spellStart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495702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сельсовета, член комиссии</w:t>
            </w:r>
          </w:p>
        </w:tc>
      </w:tr>
    </w:tbl>
    <w:p w:rsidR="00495702" w:rsidRPr="00495702" w:rsidRDefault="00495702" w:rsidP="0049570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9570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495702" w:rsidRDefault="001563AB" w:rsidP="00495702">
      <w:pPr>
        <w:rPr>
          <w:lang w:val="ru-RU"/>
        </w:rPr>
      </w:pPr>
    </w:p>
    <w:sectPr w:rsidR="001563AB" w:rsidRPr="0049570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E4" w:rsidRDefault="006660E4" w:rsidP="001563AB">
      <w:r>
        <w:separator/>
      </w:r>
    </w:p>
  </w:endnote>
  <w:endnote w:type="continuationSeparator" w:id="0">
    <w:p w:rsidR="006660E4" w:rsidRDefault="006660E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E4" w:rsidRDefault="006660E4" w:rsidP="001563AB">
      <w:r w:rsidRPr="001563AB">
        <w:rPr>
          <w:color w:val="000000"/>
        </w:rPr>
        <w:separator/>
      </w:r>
    </w:p>
  </w:footnote>
  <w:footnote w:type="continuationSeparator" w:id="0">
    <w:p w:rsidR="006660E4" w:rsidRDefault="006660E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495702"/>
    <w:rsid w:val="00522B50"/>
    <w:rsid w:val="00550510"/>
    <w:rsid w:val="0055310A"/>
    <w:rsid w:val="00576873"/>
    <w:rsid w:val="00587C1E"/>
    <w:rsid w:val="005F66E6"/>
    <w:rsid w:val="00626AF3"/>
    <w:rsid w:val="006660E4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80</cp:revision>
  <cp:lastPrinted>2021-04-02T07:05:00Z</cp:lastPrinted>
  <dcterms:created xsi:type="dcterms:W3CDTF">2023-11-08T04:26:00Z</dcterms:created>
  <dcterms:modified xsi:type="dcterms:W3CDTF">2023-11-08T18:14:00Z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