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00" w:rsidRPr="00635F00" w:rsidRDefault="00635F00" w:rsidP="00635F0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635F0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выделении и оборудовании специальных мест для размещения печатных агитационных материалов в период подготовки к проведению дополнительных </w:t>
      </w:r>
      <w:proofErr w:type="gramStart"/>
      <w:r w:rsidRPr="00635F0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выборов депутатов Государственной Думы Федерального Собрания Российской Федерации седьмого созыва</w:t>
      </w:r>
      <w:proofErr w:type="gramEnd"/>
      <w:r w:rsidRPr="00635F0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в границах избирательного участка на территории </w:t>
      </w:r>
      <w:proofErr w:type="spellStart"/>
      <w:r w:rsidRPr="00635F0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635F0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</w:t>
      </w:r>
    </w:p>
    <w:p w:rsidR="00635F00" w:rsidRPr="00635F00" w:rsidRDefault="00635F00" w:rsidP="00635F0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5F0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635F00" w:rsidRPr="00635F00" w:rsidRDefault="00635F00" w:rsidP="00635F0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5F0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635F00" w:rsidRPr="00635F00" w:rsidRDefault="00635F00" w:rsidP="00635F0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5F0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635F00" w:rsidRPr="00635F00" w:rsidRDefault="00635F00" w:rsidP="00635F0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5F0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35F00" w:rsidRPr="00635F00" w:rsidRDefault="00635F00" w:rsidP="00635F0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5F0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РАСПОРЯЖЕНИЕ</w:t>
      </w:r>
    </w:p>
    <w:p w:rsidR="00635F00" w:rsidRPr="00635F00" w:rsidRDefault="00635F00" w:rsidP="00635F0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35F00" w:rsidRPr="00635F00" w:rsidRDefault="00635F00" w:rsidP="00635F0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24.07.2020  года                              № 40-ра</w:t>
      </w:r>
    </w:p>
    <w:p w:rsidR="00635F00" w:rsidRPr="00635F00" w:rsidRDefault="00635F00" w:rsidP="00635F0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35F00" w:rsidRPr="00635F00" w:rsidRDefault="00635F00" w:rsidP="00635F0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5F0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выделении и оборудовании специальных мест для размещения печатных агитационных материалов в период подготовки к проведению допо</w:t>
      </w:r>
      <w:r w:rsidRPr="00635F0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л</w:t>
      </w:r>
      <w:r w:rsidRPr="00635F0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нительных </w:t>
      </w:r>
      <w:proofErr w:type="gramStart"/>
      <w:r w:rsidRPr="00635F0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выборов депутатов Государственной Думы Федерального Собрания Российской Федерации седьмого созыва</w:t>
      </w:r>
      <w:proofErr w:type="gramEnd"/>
      <w:r w:rsidRPr="00635F0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в границах избирательн</w:t>
      </w:r>
      <w:r w:rsidRPr="00635F0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</w:t>
      </w:r>
      <w:r w:rsidRPr="00635F0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го участка на территории </w:t>
      </w:r>
      <w:proofErr w:type="spellStart"/>
      <w:r w:rsidRPr="00635F0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635F0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</w:t>
      </w:r>
    </w:p>
    <w:p w:rsidR="00635F00" w:rsidRPr="00635F00" w:rsidRDefault="00635F00" w:rsidP="00635F0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35F00" w:rsidRPr="00635F00" w:rsidRDefault="00635F00" w:rsidP="00635F0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35F00" w:rsidRPr="00635F00" w:rsidRDefault="00635F00" w:rsidP="00635F0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пунктами 7, 10 статьи 54 Федерального закона от 12.06.2002 № 67-ФЗ «Об основных гарантиях избирательных прав и права на участие в рефере</w:t>
      </w:r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думе граждан Российской Федерации», в целях упорядочения размещения печатных разъясняющих материалов в период подготовки и провед</w:t>
      </w:r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ния </w:t>
      </w:r>
      <w:r w:rsidRPr="00635F0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дополнительных выборов депутатов Государственной Думы Федерального Собрания Российской Федерации седьмого созыва</w:t>
      </w:r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в границах изб</w:t>
      </w:r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рательного участка на территории </w:t>
      </w:r>
      <w:proofErr w:type="spellStart"/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района:</w:t>
      </w:r>
      <w:proofErr w:type="gramEnd"/>
    </w:p>
    <w:p w:rsidR="00635F00" w:rsidRPr="00635F00" w:rsidRDefault="00635F00" w:rsidP="00635F0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Утвердить на период подготовки к проведению </w:t>
      </w:r>
      <w:r w:rsidRPr="00635F0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дополнительных </w:t>
      </w:r>
      <w:proofErr w:type="gramStart"/>
      <w:r w:rsidRPr="00635F0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выборов депутатов Государственной Думы Федерального Собрания Российской Федерации</w:t>
      </w:r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седьмого созыва</w:t>
      </w:r>
      <w:proofErr w:type="gramEnd"/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перечень специальных мест для размещения печатных разъясняющих материалов, согласно приложению.</w:t>
      </w:r>
    </w:p>
    <w:p w:rsidR="00635F00" w:rsidRPr="00635F00" w:rsidRDefault="00635F00" w:rsidP="00635F0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</w:t>
      </w:r>
      <w:proofErr w:type="gramStart"/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Разместить</w:t>
      </w:r>
      <w:proofErr w:type="gramEnd"/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настоящее распоряжение на официальном сайте муниципального образования «</w:t>
      </w:r>
      <w:proofErr w:type="spellStart"/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Интернет и обнародовать на информационных стендах, определенных Собранием депутатов </w:t>
      </w:r>
      <w:proofErr w:type="spellStart"/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 </w:t>
      </w:r>
      <w:proofErr w:type="spellStart"/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12.01.2012 № 52/320.</w:t>
      </w:r>
    </w:p>
    <w:p w:rsidR="00635F00" w:rsidRPr="00635F00" w:rsidRDefault="00635F00" w:rsidP="00635F0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3.Направить настоящее распоряжение в территориальную избирательную комиссию </w:t>
      </w:r>
      <w:proofErr w:type="spellStart"/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района.</w:t>
      </w:r>
    </w:p>
    <w:p w:rsidR="00635F00" w:rsidRPr="00635F00" w:rsidRDefault="00635F00" w:rsidP="00635F0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4. Настоящее распоряжение вступает в силу со дня его подписания.</w:t>
      </w:r>
    </w:p>
    <w:p w:rsidR="00635F00" w:rsidRPr="00635F00" w:rsidRDefault="00635F00" w:rsidP="00635F0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35F00" w:rsidRPr="00635F00" w:rsidRDefault="00635F00" w:rsidP="00635F0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35F00" w:rsidRPr="00635F00" w:rsidRDefault="00635F00" w:rsidP="00635F0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и.о. Главы </w:t>
      </w:r>
      <w:proofErr w:type="spellStart"/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635F00" w:rsidRPr="00635F00" w:rsidRDefault="00635F00" w:rsidP="00635F0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                             С.Н. Харитонова</w:t>
      </w:r>
    </w:p>
    <w:p w:rsidR="00635F00" w:rsidRPr="00635F00" w:rsidRDefault="00635F00" w:rsidP="00635F0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35F00" w:rsidRPr="00635F00" w:rsidRDefault="00635F00" w:rsidP="00635F0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35F00" w:rsidRPr="00635F00" w:rsidRDefault="00635F00" w:rsidP="00635F0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35F00" w:rsidRPr="00635F00" w:rsidRDefault="00635F00" w:rsidP="00635F0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Приложение</w:t>
      </w:r>
    </w:p>
    <w:p w:rsidR="00635F00" w:rsidRPr="00635F00" w:rsidRDefault="00635F00" w:rsidP="00635F0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 распоряжению Администрации</w:t>
      </w:r>
    </w:p>
    <w:p w:rsidR="00635F00" w:rsidRPr="00635F00" w:rsidRDefault="00635F00" w:rsidP="00635F0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635F00" w:rsidRPr="00635F00" w:rsidRDefault="00635F00" w:rsidP="00635F0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635F00" w:rsidRPr="00635F00" w:rsidRDefault="00635F00" w:rsidP="00635F0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24.07.2020 № 40-ра</w:t>
      </w:r>
    </w:p>
    <w:p w:rsidR="00635F00" w:rsidRPr="00635F00" w:rsidRDefault="00635F00" w:rsidP="00635F0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35F00" w:rsidRPr="00635F00" w:rsidRDefault="00635F00" w:rsidP="00635F0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35F00" w:rsidRPr="00635F00" w:rsidRDefault="00635F00" w:rsidP="00635F0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5F0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Специальные места</w:t>
      </w:r>
    </w:p>
    <w:p w:rsidR="00635F00" w:rsidRPr="00635F00" w:rsidRDefault="00635F00" w:rsidP="00635F0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5F0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для размещения печатных разъясняющих материалов в период подготовки к проведению дополнительных </w:t>
      </w:r>
      <w:proofErr w:type="gramStart"/>
      <w:r w:rsidRPr="00635F0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выборов депутатов Государственной Думы Федерального Собрания Российской Федерации седьмого созыва</w:t>
      </w:r>
      <w:proofErr w:type="gramEnd"/>
      <w:r w:rsidRPr="00635F0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на территории </w:t>
      </w:r>
      <w:proofErr w:type="spellStart"/>
      <w:r w:rsidRPr="00635F0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635F0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635F0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635F0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</w:t>
      </w:r>
    </w:p>
    <w:p w:rsidR="00635F00" w:rsidRPr="00635F00" w:rsidRDefault="00635F00" w:rsidP="00635F0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35F00" w:rsidRPr="00635F00" w:rsidRDefault="00635F00" w:rsidP="00635F0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информационный стенд, расположенный в административном здании СПК «</w:t>
      </w:r>
      <w:proofErr w:type="spellStart"/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», д. </w:t>
      </w:r>
      <w:proofErr w:type="spellStart"/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Амосовка</w:t>
      </w:r>
      <w:proofErr w:type="spellEnd"/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, д. 57 (по согласованию);</w:t>
      </w:r>
    </w:p>
    <w:p w:rsidR="00635F00" w:rsidRPr="00635F00" w:rsidRDefault="00635F00" w:rsidP="00635F0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- магазин индивидуального предпринимателя Погребного Е.А., д. </w:t>
      </w:r>
      <w:proofErr w:type="spellStart"/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Амосовка</w:t>
      </w:r>
      <w:proofErr w:type="spellEnd"/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, д. 55б, </w:t>
      </w:r>
      <w:proofErr w:type="gramStart"/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</w:t>
      </w:r>
      <w:proofErr w:type="gramEnd"/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 Петропавловка (по согласованию);</w:t>
      </w:r>
    </w:p>
    <w:p w:rsidR="00635F00" w:rsidRPr="00635F00" w:rsidRDefault="00635F00" w:rsidP="00635F0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5F0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красные уголки тракторных бригад, молочно-товарных ферм (по согласованию).</w:t>
      </w:r>
    </w:p>
    <w:p w:rsidR="001563AB" w:rsidRPr="00635F00" w:rsidRDefault="001563AB" w:rsidP="00635F00">
      <w:pPr>
        <w:rPr>
          <w:lang w:val="ru-RU"/>
        </w:rPr>
      </w:pPr>
    </w:p>
    <w:sectPr w:rsidR="001563AB" w:rsidRPr="00635F00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0D8" w:rsidRDefault="00C140D8" w:rsidP="001563AB">
      <w:r>
        <w:separator/>
      </w:r>
    </w:p>
  </w:endnote>
  <w:endnote w:type="continuationSeparator" w:id="0">
    <w:p w:rsidR="00C140D8" w:rsidRDefault="00C140D8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0D8" w:rsidRDefault="00C140D8" w:rsidP="001563AB">
      <w:r w:rsidRPr="001563AB">
        <w:rPr>
          <w:color w:val="000000"/>
        </w:rPr>
        <w:separator/>
      </w:r>
    </w:p>
  </w:footnote>
  <w:footnote w:type="continuationSeparator" w:id="0">
    <w:p w:rsidR="00C140D8" w:rsidRDefault="00C140D8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124851"/>
    <w:rsid w:val="00141FCB"/>
    <w:rsid w:val="0014243F"/>
    <w:rsid w:val="001563AB"/>
    <w:rsid w:val="00170C18"/>
    <w:rsid w:val="00180DED"/>
    <w:rsid w:val="001A1272"/>
    <w:rsid w:val="001C1A90"/>
    <w:rsid w:val="001F5A4A"/>
    <w:rsid w:val="00206031"/>
    <w:rsid w:val="00207730"/>
    <w:rsid w:val="0026200D"/>
    <w:rsid w:val="00270055"/>
    <w:rsid w:val="0027343C"/>
    <w:rsid w:val="00273D08"/>
    <w:rsid w:val="002C0EA9"/>
    <w:rsid w:val="002E750F"/>
    <w:rsid w:val="00337ACA"/>
    <w:rsid w:val="00364484"/>
    <w:rsid w:val="00372776"/>
    <w:rsid w:val="003A203E"/>
    <w:rsid w:val="003D2985"/>
    <w:rsid w:val="004327EB"/>
    <w:rsid w:val="00461F6A"/>
    <w:rsid w:val="00495702"/>
    <w:rsid w:val="00522B50"/>
    <w:rsid w:val="00550510"/>
    <w:rsid w:val="0055310A"/>
    <w:rsid w:val="00576873"/>
    <w:rsid w:val="00587C1E"/>
    <w:rsid w:val="005F66E6"/>
    <w:rsid w:val="00626AF3"/>
    <w:rsid w:val="00635F00"/>
    <w:rsid w:val="00694F75"/>
    <w:rsid w:val="006D2674"/>
    <w:rsid w:val="00724B80"/>
    <w:rsid w:val="0074257B"/>
    <w:rsid w:val="007859AE"/>
    <w:rsid w:val="0079470B"/>
    <w:rsid w:val="007A1FA0"/>
    <w:rsid w:val="007D6957"/>
    <w:rsid w:val="0080475D"/>
    <w:rsid w:val="00806092"/>
    <w:rsid w:val="00864744"/>
    <w:rsid w:val="0088134B"/>
    <w:rsid w:val="00884983"/>
    <w:rsid w:val="008C2C4D"/>
    <w:rsid w:val="008D338D"/>
    <w:rsid w:val="0099538D"/>
    <w:rsid w:val="009D2CE9"/>
    <w:rsid w:val="009D7D2F"/>
    <w:rsid w:val="009E1EA4"/>
    <w:rsid w:val="00A520C8"/>
    <w:rsid w:val="00A65B53"/>
    <w:rsid w:val="00A85092"/>
    <w:rsid w:val="00AB208E"/>
    <w:rsid w:val="00B3309F"/>
    <w:rsid w:val="00B76E7E"/>
    <w:rsid w:val="00B824F5"/>
    <w:rsid w:val="00B83617"/>
    <w:rsid w:val="00BB0CD9"/>
    <w:rsid w:val="00C140D8"/>
    <w:rsid w:val="00C54432"/>
    <w:rsid w:val="00C66DD4"/>
    <w:rsid w:val="00CF37FE"/>
    <w:rsid w:val="00D150E7"/>
    <w:rsid w:val="00D6480A"/>
    <w:rsid w:val="00D75E92"/>
    <w:rsid w:val="00D905C1"/>
    <w:rsid w:val="00DB7111"/>
    <w:rsid w:val="00DB740E"/>
    <w:rsid w:val="00DD5B2D"/>
    <w:rsid w:val="00E43378"/>
    <w:rsid w:val="00E43B96"/>
    <w:rsid w:val="00E52BB0"/>
    <w:rsid w:val="00F06171"/>
    <w:rsid w:val="00F40E31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84</cp:revision>
  <cp:lastPrinted>2021-04-02T07:05:00Z</cp:lastPrinted>
  <dcterms:created xsi:type="dcterms:W3CDTF">2023-11-08T04:26:00Z</dcterms:created>
  <dcterms:modified xsi:type="dcterms:W3CDTF">2023-11-08T18:15:00Z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