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3E" w:rsidRPr="003A203E" w:rsidRDefault="003A203E" w:rsidP="003A203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3A203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ПЕРЕЧЕНЬ нормативных правовых актов (действующих), принятых (изданных) за май 2020 года</w:t>
      </w:r>
    </w:p>
    <w:p w:rsidR="003A203E" w:rsidRPr="003A203E" w:rsidRDefault="003A203E" w:rsidP="003A203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A203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Муниципальное образование «</w:t>
      </w:r>
      <w:proofErr w:type="spellStart"/>
      <w:r w:rsidRPr="003A203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Амосовский</w:t>
      </w:r>
      <w:proofErr w:type="spellEnd"/>
      <w:r w:rsidRPr="003A203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сельсовет»</w:t>
      </w:r>
    </w:p>
    <w:p w:rsidR="003A203E" w:rsidRPr="003A203E" w:rsidRDefault="003A203E" w:rsidP="003A203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3A203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3A203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</w:t>
      </w:r>
    </w:p>
    <w:p w:rsidR="003A203E" w:rsidRPr="003A203E" w:rsidRDefault="003A203E" w:rsidP="003A203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A203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3A203E" w:rsidRPr="003A203E" w:rsidRDefault="003A203E" w:rsidP="003A203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A203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ПЕРЕЧЕНЬ</w:t>
      </w:r>
    </w:p>
    <w:p w:rsidR="003A203E" w:rsidRPr="003A203E" w:rsidRDefault="003A203E" w:rsidP="003A203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A203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нормативных правовых актов (действующих),</w:t>
      </w:r>
    </w:p>
    <w:p w:rsidR="003A203E" w:rsidRPr="003A203E" w:rsidRDefault="003A203E" w:rsidP="003A203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3A203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принятых</w:t>
      </w:r>
      <w:proofErr w:type="gramEnd"/>
      <w:r w:rsidRPr="003A203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(изданных) за май 2020 года </w:t>
      </w:r>
    </w:p>
    <w:p w:rsidR="003A203E" w:rsidRPr="003A203E" w:rsidRDefault="003A203E" w:rsidP="003A203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A203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tbl>
      <w:tblPr>
        <w:tblW w:w="63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9"/>
        <w:gridCol w:w="1995"/>
        <w:gridCol w:w="1484"/>
        <w:gridCol w:w="1094"/>
        <w:gridCol w:w="1358"/>
      </w:tblGrid>
      <w:tr w:rsidR="003A203E" w:rsidRPr="003A203E" w:rsidTr="003A203E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A203E" w:rsidRPr="003A203E" w:rsidRDefault="003A203E" w:rsidP="003A203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3A203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№ </w:t>
            </w:r>
            <w:proofErr w:type="spellStart"/>
            <w:proofErr w:type="gramStart"/>
            <w:r w:rsidRPr="003A203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п</w:t>
            </w:r>
            <w:proofErr w:type="spellEnd"/>
            <w:proofErr w:type="gramEnd"/>
            <w:r w:rsidRPr="003A203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/</w:t>
            </w:r>
            <w:proofErr w:type="spellStart"/>
            <w:r w:rsidRPr="003A203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3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A203E" w:rsidRPr="003A203E" w:rsidRDefault="003A203E" w:rsidP="003A203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3A203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Вид, дата, номер и наименование муниципального нормативного правового акта (МНПА)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A203E" w:rsidRPr="003A203E" w:rsidRDefault="003A203E" w:rsidP="003A203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3A203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Сведения о публикации (дата и номер издания), обнародовании (дата) МНПА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A203E" w:rsidRPr="003A203E" w:rsidRDefault="003A203E" w:rsidP="003A203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3A203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Наименование электронного файла с указанием его формата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A203E" w:rsidRPr="003A203E" w:rsidRDefault="003A203E" w:rsidP="003A203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3A203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примечание</w:t>
            </w:r>
          </w:p>
        </w:tc>
      </w:tr>
      <w:tr w:rsidR="003A203E" w:rsidRPr="003A203E" w:rsidTr="003A203E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A203E" w:rsidRPr="003A203E" w:rsidRDefault="003A203E" w:rsidP="003A203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3A203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 </w:t>
            </w:r>
          </w:p>
          <w:p w:rsidR="003A203E" w:rsidRPr="003A203E" w:rsidRDefault="003A203E" w:rsidP="003A203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3A203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 </w:t>
            </w:r>
          </w:p>
          <w:p w:rsidR="003A203E" w:rsidRPr="003A203E" w:rsidRDefault="003A203E" w:rsidP="003A203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3A203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1.</w:t>
            </w:r>
          </w:p>
          <w:p w:rsidR="003A203E" w:rsidRPr="003A203E" w:rsidRDefault="003A203E" w:rsidP="003A203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3A203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 </w:t>
            </w:r>
          </w:p>
        </w:tc>
        <w:tc>
          <w:tcPr>
            <w:tcW w:w="3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A203E" w:rsidRPr="003A203E" w:rsidRDefault="003A203E" w:rsidP="003A203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3A203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 </w:t>
            </w:r>
          </w:p>
          <w:p w:rsidR="003A203E" w:rsidRPr="003A203E" w:rsidRDefault="003A203E" w:rsidP="003A203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3A203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 </w:t>
            </w:r>
          </w:p>
          <w:p w:rsidR="003A203E" w:rsidRPr="003A203E" w:rsidRDefault="003A203E" w:rsidP="003A203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3A203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решение Собрания депутатов </w:t>
            </w:r>
            <w:proofErr w:type="spellStart"/>
            <w:r w:rsidRPr="003A203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Амосовского</w:t>
            </w:r>
            <w:proofErr w:type="spellEnd"/>
            <w:r w:rsidRPr="003A203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 сельсовета от 06.05.2020 № 39/221 «О внесении изменений и дополнений в решение Собрания депутатов </w:t>
            </w:r>
            <w:proofErr w:type="spellStart"/>
            <w:r w:rsidRPr="003A203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Амосовского</w:t>
            </w:r>
            <w:proofErr w:type="spellEnd"/>
            <w:r w:rsidRPr="003A203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 сельсовета </w:t>
            </w:r>
            <w:proofErr w:type="spellStart"/>
            <w:r w:rsidRPr="003A203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Медвенского</w:t>
            </w:r>
            <w:proofErr w:type="spellEnd"/>
            <w:r w:rsidRPr="003A203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 района от 16 декабря 2019 года № 32/184 «О бюджете муниципального образов</w:t>
            </w:r>
            <w:r w:rsidRPr="003A203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а</w:t>
            </w:r>
            <w:r w:rsidRPr="003A203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ния «</w:t>
            </w:r>
            <w:proofErr w:type="spellStart"/>
            <w:r w:rsidRPr="003A203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Амосовский</w:t>
            </w:r>
            <w:proofErr w:type="spellEnd"/>
            <w:r w:rsidRPr="003A203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 сельсовет» </w:t>
            </w:r>
            <w:proofErr w:type="spellStart"/>
            <w:r w:rsidRPr="003A203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Ме</w:t>
            </w:r>
            <w:r w:rsidRPr="003A203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д</w:t>
            </w:r>
            <w:r w:rsidRPr="003A203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венского</w:t>
            </w:r>
            <w:proofErr w:type="spellEnd"/>
            <w:r w:rsidRPr="003A203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 района на 2020 год и на плановый период 2021 и 2022 годов»</w:t>
            </w:r>
          </w:p>
          <w:p w:rsidR="003A203E" w:rsidRPr="003A203E" w:rsidRDefault="003A203E" w:rsidP="003A203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3A203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 </w:t>
            </w:r>
          </w:p>
          <w:p w:rsidR="003A203E" w:rsidRPr="003A203E" w:rsidRDefault="003A203E" w:rsidP="003A203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3A203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A203E" w:rsidRPr="003A203E" w:rsidRDefault="003A203E" w:rsidP="003A203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3A203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 </w:t>
            </w:r>
          </w:p>
          <w:p w:rsidR="003A203E" w:rsidRPr="003A203E" w:rsidRDefault="003A203E" w:rsidP="003A203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3A203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 </w:t>
            </w:r>
          </w:p>
          <w:p w:rsidR="003A203E" w:rsidRPr="003A203E" w:rsidRDefault="003A203E" w:rsidP="003A203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3A203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Обнародовано</w:t>
            </w:r>
          </w:p>
          <w:p w:rsidR="003A203E" w:rsidRPr="003A203E" w:rsidRDefault="003A203E" w:rsidP="003A203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3A203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06.05.2020 года на инфо</w:t>
            </w:r>
            <w:r w:rsidRPr="003A203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р</w:t>
            </w:r>
            <w:r w:rsidRPr="003A203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мационном стенде</w:t>
            </w:r>
          </w:p>
          <w:p w:rsidR="003A203E" w:rsidRPr="003A203E" w:rsidRDefault="003A203E" w:rsidP="003A203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3A203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 </w:t>
            </w:r>
          </w:p>
          <w:p w:rsidR="003A203E" w:rsidRPr="003A203E" w:rsidRDefault="003A203E" w:rsidP="003A203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3A203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A203E" w:rsidRPr="003A203E" w:rsidRDefault="003A203E" w:rsidP="003A203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3A203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 </w:t>
            </w:r>
          </w:p>
          <w:p w:rsidR="003A203E" w:rsidRPr="003A203E" w:rsidRDefault="003A203E" w:rsidP="003A203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3A203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 </w:t>
            </w:r>
          </w:p>
          <w:p w:rsidR="003A203E" w:rsidRPr="003A203E" w:rsidRDefault="003A203E" w:rsidP="003A203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proofErr w:type="gramStart"/>
            <w:r w:rsidRPr="003A203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Р</w:t>
            </w:r>
            <w:proofErr w:type="gramEnd"/>
            <w:r w:rsidRPr="003A203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 от 06.05.2020</w:t>
            </w:r>
          </w:p>
          <w:p w:rsidR="003A203E" w:rsidRPr="003A203E" w:rsidRDefault="003A203E" w:rsidP="003A203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3A203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№ 39/221</w:t>
            </w:r>
          </w:p>
          <w:p w:rsidR="003A203E" w:rsidRPr="003A203E" w:rsidRDefault="003A203E" w:rsidP="003A203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proofErr w:type="spellStart"/>
            <w:r w:rsidRPr="003A203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Doc</w:t>
            </w:r>
            <w:proofErr w:type="spellEnd"/>
          </w:p>
          <w:p w:rsidR="003A203E" w:rsidRPr="003A203E" w:rsidRDefault="003A203E" w:rsidP="003A203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3A203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A203E" w:rsidRPr="003A203E" w:rsidRDefault="003A203E" w:rsidP="003A203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3A203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 </w:t>
            </w:r>
          </w:p>
          <w:p w:rsidR="003A203E" w:rsidRPr="003A203E" w:rsidRDefault="003A203E" w:rsidP="003A203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3A203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 </w:t>
            </w:r>
          </w:p>
          <w:p w:rsidR="003A203E" w:rsidRPr="003A203E" w:rsidRDefault="003A203E" w:rsidP="003A203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3A203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размещено</w:t>
            </w:r>
          </w:p>
          <w:p w:rsidR="003A203E" w:rsidRPr="003A203E" w:rsidRDefault="003A203E" w:rsidP="003A203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3A203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на сайте (</w:t>
            </w:r>
            <w:proofErr w:type="spellStart"/>
            <w:r w:rsidRPr="003A203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amos.rkursk.ru</w:t>
            </w:r>
            <w:proofErr w:type="spellEnd"/>
            <w:r w:rsidRPr="003A203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)</w:t>
            </w:r>
          </w:p>
          <w:p w:rsidR="003A203E" w:rsidRPr="003A203E" w:rsidRDefault="003A203E" w:rsidP="003A203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3A203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20.12.2019 г. в подра</w:t>
            </w:r>
            <w:r w:rsidRPr="003A203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з</w:t>
            </w:r>
            <w:r w:rsidRPr="003A203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деле НПА</w:t>
            </w:r>
          </w:p>
          <w:p w:rsidR="003A203E" w:rsidRPr="003A203E" w:rsidRDefault="003A203E" w:rsidP="003A203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3A203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2019г.</w:t>
            </w:r>
          </w:p>
          <w:p w:rsidR="003A203E" w:rsidRPr="003A203E" w:rsidRDefault="003A203E" w:rsidP="003A203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3A203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Изменения </w:t>
            </w:r>
            <w:proofErr w:type="gramStart"/>
            <w:r w:rsidRPr="003A203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в</w:t>
            </w:r>
            <w:proofErr w:type="gramEnd"/>
          </w:p>
          <w:p w:rsidR="003A203E" w:rsidRPr="003A203E" w:rsidRDefault="003A203E" w:rsidP="003A203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proofErr w:type="gramStart"/>
            <w:r w:rsidRPr="003A203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подразделе</w:t>
            </w:r>
            <w:proofErr w:type="gramEnd"/>
            <w:r w:rsidRPr="003A203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 НПА</w:t>
            </w:r>
          </w:p>
          <w:p w:rsidR="003A203E" w:rsidRPr="003A203E" w:rsidRDefault="003A203E" w:rsidP="003A203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3A203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 2020г.</w:t>
            </w:r>
          </w:p>
          <w:p w:rsidR="003A203E" w:rsidRPr="003A203E" w:rsidRDefault="003A203E" w:rsidP="003A203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3A203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 </w:t>
            </w:r>
          </w:p>
          <w:p w:rsidR="003A203E" w:rsidRPr="003A203E" w:rsidRDefault="003A203E" w:rsidP="003A203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3A203E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 </w:t>
            </w:r>
          </w:p>
        </w:tc>
      </w:tr>
    </w:tbl>
    <w:p w:rsidR="003A203E" w:rsidRPr="003A203E" w:rsidRDefault="003A203E" w:rsidP="003A203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A203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3A203E" w:rsidRPr="003A203E" w:rsidRDefault="003A203E" w:rsidP="003A203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A203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3A203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3A203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3A203E" w:rsidRPr="003A203E" w:rsidRDefault="003A203E" w:rsidP="003A203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3A203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3A203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                                                                         Т.В. Иванова</w:t>
      </w:r>
    </w:p>
    <w:p w:rsidR="001563AB" w:rsidRPr="003A203E" w:rsidRDefault="001563AB" w:rsidP="003A203E">
      <w:pPr>
        <w:rPr>
          <w:lang w:val="ru-RU"/>
        </w:rPr>
      </w:pPr>
    </w:p>
    <w:sectPr w:rsidR="001563AB" w:rsidRPr="003A203E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49E" w:rsidRDefault="0024649E" w:rsidP="001563AB">
      <w:r>
        <w:separator/>
      </w:r>
    </w:p>
  </w:endnote>
  <w:endnote w:type="continuationSeparator" w:id="0">
    <w:p w:rsidR="0024649E" w:rsidRDefault="0024649E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49E" w:rsidRDefault="0024649E" w:rsidP="001563AB">
      <w:r w:rsidRPr="001563AB">
        <w:rPr>
          <w:color w:val="000000"/>
        </w:rPr>
        <w:separator/>
      </w:r>
    </w:p>
  </w:footnote>
  <w:footnote w:type="continuationSeparator" w:id="0">
    <w:p w:rsidR="0024649E" w:rsidRDefault="0024649E" w:rsidP="00156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0B48E1"/>
    <w:rsid w:val="00124851"/>
    <w:rsid w:val="00141FCB"/>
    <w:rsid w:val="0014243F"/>
    <w:rsid w:val="001563AB"/>
    <w:rsid w:val="00170C18"/>
    <w:rsid w:val="00180DED"/>
    <w:rsid w:val="001A1272"/>
    <w:rsid w:val="001C1A90"/>
    <w:rsid w:val="001F5A4A"/>
    <w:rsid w:val="00206031"/>
    <w:rsid w:val="00207730"/>
    <w:rsid w:val="0024649E"/>
    <w:rsid w:val="0026200D"/>
    <w:rsid w:val="00270055"/>
    <w:rsid w:val="0027343C"/>
    <w:rsid w:val="00273D08"/>
    <w:rsid w:val="002C0EA9"/>
    <w:rsid w:val="002E750F"/>
    <w:rsid w:val="00337ACA"/>
    <w:rsid w:val="00364484"/>
    <w:rsid w:val="00372776"/>
    <w:rsid w:val="003A203E"/>
    <w:rsid w:val="003D2985"/>
    <w:rsid w:val="004327EB"/>
    <w:rsid w:val="00550510"/>
    <w:rsid w:val="0055310A"/>
    <w:rsid w:val="00587C1E"/>
    <w:rsid w:val="005F66E6"/>
    <w:rsid w:val="00626AF3"/>
    <w:rsid w:val="00694F75"/>
    <w:rsid w:val="006D2674"/>
    <w:rsid w:val="00724B80"/>
    <w:rsid w:val="0074257B"/>
    <w:rsid w:val="007A1FA0"/>
    <w:rsid w:val="0080475D"/>
    <w:rsid w:val="00864744"/>
    <w:rsid w:val="0088134B"/>
    <w:rsid w:val="00884983"/>
    <w:rsid w:val="008C2C4D"/>
    <w:rsid w:val="009D7D2F"/>
    <w:rsid w:val="009E1EA4"/>
    <w:rsid w:val="00A65B53"/>
    <w:rsid w:val="00A85092"/>
    <w:rsid w:val="00AB208E"/>
    <w:rsid w:val="00B3309F"/>
    <w:rsid w:val="00B76E7E"/>
    <w:rsid w:val="00B83617"/>
    <w:rsid w:val="00BB0CD9"/>
    <w:rsid w:val="00C54432"/>
    <w:rsid w:val="00C66DD4"/>
    <w:rsid w:val="00CF37FE"/>
    <w:rsid w:val="00D150E7"/>
    <w:rsid w:val="00D6480A"/>
    <w:rsid w:val="00D75E92"/>
    <w:rsid w:val="00DB7111"/>
    <w:rsid w:val="00DD5B2D"/>
    <w:rsid w:val="00E43378"/>
    <w:rsid w:val="00E43B96"/>
    <w:rsid w:val="00E52BB0"/>
    <w:rsid w:val="00F06171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66</cp:revision>
  <cp:lastPrinted>2021-04-02T07:05:00Z</cp:lastPrinted>
  <dcterms:created xsi:type="dcterms:W3CDTF">2023-11-08T04:26:00Z</dcterms:created>
  <dcterms:modified xsi:type="dcterms:W3CDTF">2023-11-08T17:50:00Z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