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060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8060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8060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06.07.2020                                          № 76-па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26.12.2008 № 294-ФЗ «О защите прав юридических лиц и индивидуальных предпринимателей при осуществл</w:t>
      </w: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нии государственного контроля (надзора) и муниципального контроля», руководствуясь Уставом</w:t>
      </w:r>
      <w:proofErr w:type="gram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муниципального образования «</w:t>
      </w: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Признать утратившим силу постановление Администрации </w:t>
      </w: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6-па «Об утверждении административн</w:t>
      </w: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го регламента «Осуществление муниципального </w:t>
      </w:r>
      <w:proofErr w:type="gram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контроля за</w:t>
      </w:r>
      <w:proofErr w:type="gram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</w:t>
      </w:r>
      <w:r w:rsidRPr="008060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»</w:t>
      </w: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</w:t>
      </w:r>
      <w:proofErr w:type="gram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4.Постановление вступает в силу со дня его подписания.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                    Т.В. Иванова</w:t>
      </w:r>
    </w:p>
    <w:p w:rsidR="00806092" w:rsidRPr="00806092" w:rsidRDefault="00806092" w:rsidP="008060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060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806092" w:rsidRDefault="001563AB" w:rsidP="00806092">
      <w:pPr>
        <w:rPr>
          <w:lang w:val="ru-RU"/>
        </w:rPr>
      </w:pPr>
    </w:p>
    <w:sectPr w:rsidR="001563AB" w:rsidRPr="0080609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D8" w:rsidRDefault="00036BD8" w:rsidP="001563AB">
      <w:r>
        <w:separator/>
      </w:r>
    </w:p>
  </w:endnote>
  <w:endnote w:type="continuationSeparator" w:id="0">
    <w:p w:rsidR="00036BD8" w:rsidRDefault="00036BD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D8" w:rsidRDefault="00036BD8" w:rsidP="001563AB">
      <w:r w:rsidRPr="001563AB">
        <w:rPr>
          <w:color w:val="000000"/>
        </w:rPr>
        <w:separator/>
      </w:r>
    </w:p>
  </w:footnote>
  <w:footnote w:type="continuationSeparator" w:id="0">
    <w:p w:rsidR="00036BD8" w:rsidRDefault="00036BD8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36BD8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50510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06092"/>
    <w:rsid w:val="00864744"/>
    <w:rsid w:val="0088134B"/>
    <w:rsid w:val="00884983"/>
    <w:rsid w:val="008C2C4D"/>
    <w:rsid w:val="009D7D2F"/>
    <w:rsid w:val="009E1EA4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67</cp:revision>
  <cp:lastPrinted>2021-04-02T07:05:00Z</cp:lastPrinted>
  <dcterms:created xsi:type="dcterms:W3CDTF">2023-11-08T04:26:00Z</dcterms:created>
  <dcterms:modified xsi:type="dcterms:W3CDTF">2023-11-08T17:50:00Z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