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520C8" w:rsidRPr="00A520C8" w:rsidTr="00A520C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520C8" w:rsidRPr="00A520C8" w:rsidRDefault="00A520C8" w:rsidP="00A520C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520C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A520C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</w:t>
      </w:r>
      <w:proofErr w:type="gramEnd"/>
      <w:r w:rsidRPr="00A520C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06.07.2020                                       № 75-па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A520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A520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26.12.2008 № 294-ФЗ «О защите прав юридических лиц и индивидуальных предпринимателей при осуществл</w:t>
      </w: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нии государственного контроля (надзора) и муниципального контроля», руководствуясь Уставом</w:t>
      </w:r>
      <w:proofErr w:type="gramEnd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муниципального образования «</w:t>
      </w:r>
      <w:proofErr w:type="spellStart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Администрация </w:t>
      </w:r>
      <w:proofErr w:type="spellStart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Признать утратившим силу постановление Администрации </w:t>
      </w:r>
      <w:proofErr w:type="spellStart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№ 5-па </w:t>
      </w:r>
      <w:r w:rsidRPr="00A520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</w:t>
      </w: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Об утверждении Положения о порядке осуществления муниципального </w:t>
      </w:r>
      <w:proofErr w:type="gramStart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контроля за</w:t>
      </w:r>
      <w:proofErr w:type="gramEnd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соблюдением законодательства в области розничной продажи алкогольной продукции на территории </w:t>
      </w:r>
      <w:proofErr w:type="spellStart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района».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</w:t>
      </w:r>
      <w:proofErr w:type="gramStart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4.Постановление вступает в силу со дня его подписания.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                                                         Т.В. Иванова</w:t>
      </w:r>
    </w:p>
    <w:p w:rsidR="00A520C8" w:rsidRPr="00A520C8" w:rsidRDefault="00A520C8" w:rsidP="00A520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20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A520C8" w:rsidRDefault="001563AB" w:rsidP="00A520C8">
      <w:pPr>
        <w:rPr>
          <w:lang w:val="ru-RU"/>
        </w:rPr>
      </w:pPr>
    </w:p>
    <w:sectPr w:rsidR="001563AB" w:rsidRPr="00A520C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32" w:rsidRDefault="009E4D32" w:rsidP="001563AB">
      <w:r>
        <w:separator/>
      </w:r>
    </w:p>
  </w:endnote>
  <w:endnote w:type="continuationSeparator" w:id="0">
    <w:p w:rsidR="009E4D32" w:rsidRDefault="009E4D3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32" w:rsidRDefault="009E4D32" w:rsidP="001563AB">
      <w:r w:rsidRPr="001563AB">
        <w:rPr>
          <w:color w:val="000000"/>
        </w:rPr>
        <w:separator/>
      </w:r>
    </w:p>
  </w:footnote>
  <w:footnote w:type="continuationSeparator" w:id="0">
    <w:p w:rsidR="009E4D32" w:rsidRDefault="009E4D32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550510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06092"/>
    <w:rsid w:val="00864744"/>
    <w:rsid w:val="0088134B"/>
    <w:rsid w:val="00884983"/>
    <w:rsid w:val="008C2C4D"/>
    <w:rsid w:val="009D7D2F"/>
    <w:rsid w:val="009E1EA4"/>
    <w:rsid w:val="009E4D32"/>
    <w:rsid w:val="00A520C8"/>
    <w:rsid w:val="00A65B53"/>
    <w:rsid w:val="00A85092"/>
    <w:rsid w:val="00AB208E"/>
    <w:rsid w:val="00B3309F"/>
    <w:rsid w:val="00B76E7E"/>
    <w:rsid w:val="00B83617"/>
    <w:rsid w:val="00BB0CD9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68</cp:revision>
  <cp:lastPrinted>2021-04-02T07:05:00Z</cp:lastPrinted>
  <dcterms:created xsi:type="dcterms:W3CDTF">2023-11-08T04:26:00Z</dcterms:created>
  <dcterms:modified xsi:type="dcterms:W3CDTF">2023-11-08T17:51:00Z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