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«О внесении изменений и дополнений в Устав муниципального образования «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08.10.2020                                         № 44/236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«О внесении изменений и дополнений в Устав муниципального образования «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принятого Решением Собрания депутатов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Устав сельсовета следующие изменения и дополнения: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1) в части 1 статьи 3.1 «Права органов местного самоуправления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на решение вопросов, не отнесенных к вопросам мес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ного значения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сельсовета»: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пункте 17 слова ««О защите прав потребителей»</w:t>
      </w:r>
      <w:proofErr w:type="gram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заменить словами ««О защите прав потребителей»;»;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дополнить новым пунктом 18 следующего содержания: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2)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пункт 4.1 части 1 статьи 5 «Полномочия органов местного самоуправления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по решению вопросов местного знач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ния» 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признать утратившим силу;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3)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статью 24 «Статус депутата Собрания депутатов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дополнить новой частью 6.1 следующего содержания: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«6.1. В соответствии с действующим законодательством депутату Собрания депутатов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для осуществления своих полн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мочий на непостоянной основе гарантируется сохранение места работы (должности) на период, который в совокупности составляет 3 рабочих дней в месяц</w:t>
      </w:r>
      <w:proofErr w:type="gram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4)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в части 4.2 статьи 29 «Глава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слова «финансовыми инструментами»</w:t>
      </w:r>
      <w:proofErr w:type="gram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в Российской Федерации».».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Главе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Обнародовать настоящее решение Собрания депутатов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на информационных стендах, расположенных: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1-й – административное здание СПК «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2-й –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3-й – магазин ЧП Погребного Е. А., </w:t>
      </w:r>
      <w:proofErr w:type="gram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вступают в силу со дня подписания настоящего решения.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района Курской области                                                              О.М.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99538D" w:rsidRPr="0099538D" w:rsidRDefault="0099538D" w:rsidP="009953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953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563AB" w:rsidRPr="0099538D" w:rsidRDefault="001563AB" w:rsidP="0099538D">
      <w:pPr>
        <w:rPr>
          <w:lang w:val="ru-RU"/>
        </w:rPr>
      </w:pPr>
    </w:p>
    <w:sectPr w:rsidR="001563AB" w:rsidRPr="0099538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75" w:rsidRDefault="007D7E75" w:rsidP="001563AB">
      <w:r>
        <w:separator/>
      </w:r>
    </w:p>
  </w:endnote>
  <w:endnote w:type="continuationSeparator" w:id="0">
    <w:p w:rsidR="007D7E75" w:rsidRDefault="007D7E7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75" w:rsidRDefault="007D7E75" w:rsidP="001563AB">
      <w:r w:rsidRPr="001563AB">
        <w:rPr>
          <w:color w:val="000000"/>
        </w:rPr>
        <w:separator/>
      </w:r>
    </w:p>
  </w:footnote>
  <w:footnote w:type="continuationSeparator" w:id="0">
    <w:p w:rsidR="007D7E75" w:rsidRDefault="007D7E75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7D7E75"/>
    <w:rsid w:val="0080475D"/>
    <w:rsid w:val="00806092"/>
    <w:rsid w:val="00864744"/>
    <w:rsid w:val="0088134B"/>
    <w:rsid w:val="00884983"/>
    <w:rsid w:val="008C2C4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69</cp:revision>
  <cp:lastPrinted>2021-04-02T07:05:00Z</cp:lastPrinted>
  <dcterms:created xsi:type="dcterms:W3CDTF">2023-11-08T04:26:00Z</dcterms:created>
  <dcterms:modified xsi:type="dcterms:W3CDTF">2023-11-08T17:52:00Z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