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76A9F" w:rsidRPr="00076A9F" w:rsidTr="00076A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76A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076A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076A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076A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29.08.2014 № 89-па «Об утверждении Схемы водоснабжения муниципального образования «</w:t>
      </w:r>
      <w:proofErr w:type="spellStart"/>
      <w:r w:rsidRPr="00076A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076A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076A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</w:t>
      </w:r>
      <w:r w:rsidRPr="00076A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</w:t>
      </w:r>
      <w:r w:rsidRPr="00076A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ской области»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20.12.2019 года                            № 124-па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29.08.2014 № 89-па «Об утверждении Схемы водоснабжения муниципального образования «</w:t>
      </w:r>
      <w:proofErr w:type="spellStart"/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ральным законом от 07.12.2011 года № 416-ФЗ «О водоснабжении и водоотведении», постановлением Правительства Российской Федерации от 05.09.2013 № 782 «О схемах водоснабжения и водоотведения», Администрация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Преамбулу постановления</w:t>
      </w:r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Администрации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29.08.2019 № 89-па «Об утверждении Схемы водоснабжения муниц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пального образования «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изложить в новой редакции: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соответствии с Федеральным законом от 06.10.2003 № 131-ФЗ «Об общих принципах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Российской Федерации от 05.09.2013 № 782 «Об утверждении Поря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ка разработки и утверждения схем водоснабжения и водоотведения, требований к их содержанию», Уставом муниципального образования «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ПОСТАНОВЛЯЕТ</w:t>
      </w:r>
      <w:proofErr w:type="gram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:»</w:t>
      </w:r>
      <w:proofErr w:type="gram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Внести в Схему водоснабжения муниципального образования «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утвержденную постановлением Администрации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29.08.2014 года № 89-па (в ред. от 30.01.2015 № 9-па; от 05.04.2017 № 60-па; от 22.07.2019 № 62-па) следующие изменения: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2.1. В разделе 2 «Общая характеристика муниципального образования»: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в абзаце 3 слова «Численность населения сельсовета на 01.01.2017г. составила 1116 человек» заменить словами «Численность населения сельсовета на 01.12.2019 г. составила 1076 человек;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абзац 10 изложить в новой редакции: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«Общая площадь жилищного фонда муниципального образования «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согласно статистическим данным на 01.01.2019 года составляет 39,1 тыс. кв. метров. Это 417 домовладений (в том числе два многоквартирных дома), где проживают и ведут личное подсобное хозяйс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во на 01.12.2019 года 1076 человек</w:t>
      </w:r>
      <w:proofErr w:type="gram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2.2. В разделе 5</w:t>
      </w:r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«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Перспективы развития схемы водоснабжения муниципального образования «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период 2017-2025 годов»: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в абзаце 4 пункта 5.1. раздела 5</w:t>
      </w:r>
      <w:r w:rsidRPr="00076A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«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Перспективы развития схемы водоснабжения муниципального образования «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области в период 2017-2025 годов» слова «Численность населения на I очередь и расчетный срок прогнозируется на уровне 1116 и 1062 человек, соответс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венно.» заменить словами «Численность населения на I очередь и расчетный срок прогнозируется на уровне 1076 и 1025 человек, соответственно.»;</w:t>
      </w:r>
      <w:proofErr w:type="gramEnd"/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Таблицу «Расчет среднесуточного водопотребления на I очередь и расчетный срок» изложить в новой редакции: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Таблица. Расчет среднесуточного водопотребления на I очередь и расчетный срок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tbl>
      <w:tblPr>
        <w:tblW w:w="1519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33"/>
        <w:gridCol w:w="1241"/>
        <w:gridCol w:w="2170"/>
        <w:gridCol w:w="1085"/>
        <w:gridCol w:w="1550"/>
        <w:gridCol w:w="1240"/>
        <w:gridCol w:w="1240"/>
        <w:gridCol w:w="1240"/>
        <w:gridCol w:w="1395"/>
      </w:tblGrid>
      <w:tr w:rsidR="00076A9F" w:rsidRPr="00076A9F" w:rsidTr="00076A9F">
        <w:trPr>
          <w:tblCellSpacing w:w="0" w:type="dxa"/>
        </w:trPr>
        <w:tc>
          <w:tcPr>
            <w:tcW w:w="13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1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Данные на 01.01.17</w:t>
            </w:r>
          </w:p>
        </w:tc>
        <w:tc>
          <w:tcPr>
            <w:tcW w:w="8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Число жителей, чел.</w:t>
            </w:r>
          </w:p>
        </w:tc>
        <w:tc>
          <w:tcPr>
            <w:tcW w:w="8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л</w:t>
            </w:r>
            <w:proofErr w:type="gramEnd"/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/</w:t>
            </w:r>
            <w:proofErr w:type="spellStart"/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сут</w:t>
            </w:r>
            <w:proofErr w:type="spellEnd"/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. чел.</w:t>
            </w:r>
          </w:p>
        </w:tc>
        <w:tc>
          <w:tcPr>
            <w:tcW w:w="8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Суточный расход воды населением, м</w:t>
            </w:r>
            <w:r w:rsidRPr="00076A9F">
              <w:rPr>
                <w:rFonts w:eastAsia="Times New Roman" w:cs="Times New Roman"/>
                <w:kern w:val="0"/>
                <w:sz w:val="12"/>
                <w:szCs w:val="12"/>
                <w:vertAlign w:val="superscript"/>
                <w:lang w:val="ru-RU" w:eastAsia="ru-RU" w:bidi="ar-SA"/>
              </w:rPr>
              <w:t>3</w:t>
            </w: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/</w:t>
            </w:r>
            <w:proofErr w:type="spellStart"/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сут</w:t>
            </w:r>
            <w:proofErr w:type="spellEnd"/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.</w:t>
            </w:r>
          </w:p>
        </w:tc>
      </w:tr>
      <w:tr w:rsidR="00076A9F" w:rsidRPr="00076A9F" w:rsidTr="00076A9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число жителей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потребление воды в месяц, м</w:t>
            </w:r>
            <w:r w:rsidRPr="00076A9F">
              <w:rPr>
                <w:rFonts w:eastAsia="Times New Roman" w:cs="Times New Roman"/>
                <w:kern w:val="0"/>
                <w:sz w:val="12"/>
                <w:szCs w:val="12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I очередь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Расчетный срок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I очередь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Расчетный срок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I очередь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Расчетный срок</w:t>
            </w:r>
          </w:p>
        </w:tc>
      </w:tr>
      <w:tr w:rsidR="00076A9F" w:rsidRPr="00076A9F" w:rsidTr="00076A9F">
        <w:trPr>
          <w:tblCellSpacing w:w="0" w:type="dxa"/>
        </w:trPr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Население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1079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83,5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1076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1025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73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78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82,3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82,8</w:t>
            </w:r>
          </w:p>
        </w:tc>
      </w:tr>
      <w:tr w:rsidR="00076A9F" w:rsidRPr="00076A9F" w:rsidTr="00076A9F">
        <w:trPr>
          <w:tblCellSpacing w:w="0" w:type="dxa"/>
        </w:trPr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Неучтенные </w:t>
            </w:r>
            <w:proofErr w:type="gramStart"/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расходы</w:t>
            </w:r>
            <w:proofErr w:type="gramEnd"/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включая нужды промышленности (10% общего водопотребления)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8,2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8,3</w:t>
            </w:r>
          </w:p>
        </w:tc>
      </w:tr>
      <w:tr w:rsidR="00076A9F" w:rsidRPr="00076A9F" w:rsidTr="00076A9F">
        <w:trPr>
          <w:tblCellSpacing w:w="0" w:type="dxa"/>
        </w:trPr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Поливка зеленых насаждений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1076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1025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50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56,4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53,1</w:t>
            </w:r>
          </w:p>
        </w:tc>
      </w:tr>
      <w:tr w:rsidR="00076A9F" w:rsidRPr="00076A9F" w:rsidTr="00076A9F">
        <w:trPr>
          <w:tblCellSpacing w:w="0" w:type="dxa"/>
        </w:trPr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Итого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146,9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6A9F" w:rsidRPr="00076A9F" w:rsidRDefault="00076A9F" w:rsidP="00076A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076A9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144,2</w:t>
            </w:r>
          </w:p>
        </w:tc>
      </w:tr>
    </w:tbl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76A9F" w:rsidRPr="00076A9F" w:rsidRDefault="00076A9F" w:rsidP="00076A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76A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                                                                        Т.В. Иванова</w:t>
      </w:r>
    </w:p>
    <w:p w:rsidR="001563AB" w:rsidRPr="00076A9F" w:rsidRDefault="001563AB" w:rsidP="00076A9F">
      <w:pPr>
        <w:rPr>
          <w:lang w:val="ru-RU"/>
        </w:rPr>
      </w:pPr>
    </w:p>
    <w:sectPr w:rsidR="001563AB" w:rsidRPr="00076A9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20" w:rsidRDefault="006E5520" w:rsidP="001563AB">
      <w:r>
        <w:separator/>
      </w:r>
    </w:p>
  </w:endnote>
  <w:endnote w:type="continuationSeparator" w:id="0">
    <w:p w:rsidR="006E5520" w:rsidRDefault="006E552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20" w:rsidRDefault="006E5520" w:rsidP="001563AB">
      <w:r w:rsidRPr="001563AB">
        <w:rPr>
          <w:color w:val="000000"/>
        </w:rPr>
        <w:separator/>
      </w:r>
    </w:p>
  </w:footnote>
  <w:footnote w:type="continuationSeparator" w:id="0">
    <w:p w:rsidR="006E5520" w:rsidRDefault="006E552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310A"/>
    <w:rsid w:val="00555E5F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6E5520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161</cp:revision>
  <cp:lastPrinted>2021-04-02T07:05:00Z</cp:lastPrinted>
  <dcterms:created xsi:type="dcterms:W3CDTF">2023-11-08T04:26:00Z</dcterms:created>
  <dcterms:modified xsi:type="dcterms:W3CDTF">2023-11-09T10:23:00Z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