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978C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подготовке жилищно-коммунального хозяйства, объектов социально-культурной сферы </w:t>
      </w:r>
      <w:proofErr w:type="spellStart"/>
      <w:r w:rsidRPr="005978C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978C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978C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</w:t>
      </w:r>
      <w:r w:rsidRPr="005978C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5978C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5978C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 работе в осенне-зимний период 2019-2020 годов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15.05.2019 года                             №  48-па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подготовке жилищно-коммунального хозяйства, объектов социально-культурной сферы </w:t>
      </w:r>
      <w:proofErr w:type="spellStart"/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 работе в осенне-зимний период 2019-2020 годов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своевременной подготовки жилищно-коммунального хозяйства, объектов социально-культурной сферы </w:t>
      </w:r>
      <w:proofErr w:type="spellStart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 работе в осенне-зимний период 2019-2020 годов, Администрация </w:t>
      </w:r>
      <w:proofErr w:type="spellStart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организационно-технические мероприятия, направленные на бесперебойное функционирование объектов социально-культурной сферы и жилищно-коммунального хозяйства к работе в осенне-зимний период 2019-2020 годов (приложение № 1).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В соответствии с предоставленными полномочиями обеспечить своевременную подготовку объектов жилищно-коммунального хозяйства и объектов социально-культурной сферы к отопительному сезону.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3.При уточнении бюджета поселения на 2019 год предусмотреть расходы на содержание муниципального учреждения в объеме, обеспечивающем погашение задо</w:t>
      </w: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</w:t>
      </w: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женности и оплату текущего потребления топливно-энергетических  ресурсов.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 </w:t>
      </w:r>
      <w:proofErr w:type="gramStart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 Постановление вступает в силу со дня его подписания.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978CF" w:rsidRPr="005978CF" w:rsidRDefault="005978CF" w:rsidP="005978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78C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                                                         Т.В. Иванова</w:t>
      </w:r>
    </w:p>
    <w:p w:rsidR="001563AB" w:rsidRPr="005978CF" w:rsidRDefault="001563AB" w:rsidP="005978CF">
      <w:pPr>
        <w:rPr>
          <w:lang w:val="ru-RU"/>
        </w:rPr>
      </w:pPr>
    </w:p>
    <w:sectPr w:rsidR="001563AB" w:rsidRPr="005978C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0B" w:rsidRDefault="0020190B" w:rsidP="001563AB">
      <w:r>
        <w:separator/>
      </w:r>
    </w:p>
  </w:endnote>
  <w:endnote w:type="continuationSeparator" w:id="0">
    <w:p w:rsidR="0020190B" w:rsidRDefault="0020190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0B" w:rsidRDefault="0020190B" w:rsidP="001563AB">
      <w:r w:rsidRPr="001563AB">
        <w:rPr>
          <w:color w:val="000000"/>
        </w:rPr>
        <w:separator/>
      </w:r>
    </w:p>
  </w:footnote>
  <w:footnote w:type="continuationSeparator" w:id="0">
    <w:p w:rsidR="0020190B" w:rsidRDefault="0020190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190B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171</cp:revision>
  <cp:lastPrinted>2021-04-02T07:05:00Z</cp:lastPrinted>
  <dcterms:created xsi:type="dcterms:W3CDTF">2023-11-08T04:26:00Z</dcterms:created>
  <dcterms:modified xsi:type="dcterms:W3CDTF">2023-11-09T10:31:00Z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