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00924" w:rsidRPr="00300924" w:rsidTr="0030092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00924" w:rsidRPr="00300924" w:rsidRDefault="00300924" w:rsidP="00300924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300924" w:rsidRPr="00300924" w:rsidRDefault="00300924" w:rsidP="0030092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30092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Об исполнении бюджета муниципального образования «</w:t>
      </w:r>
      <w:proofErr w:type="spellStart"/>
      <w:r w:rsidRPr="0030092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30092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30092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30092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за 1 полугодие 2019 года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09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09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09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09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09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09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01.07.2019 года                             № 56-па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09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исполнении бюджета муниципального образования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09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</w:t>
      </w:r>
      <w:proofErr w:type="spellStart"/>
      <w:r w:rsidRPr="003009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3009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3009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3009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за 1 полугодие 2019 года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09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Руководствуясь Бюджетным Кодексом Российской Федерации, Уставом муниципального образования «</w:t>
      </w:r>
      <w:proofErr w:type="spell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сельсовет», Положением о бюджетном процессе в муниципальном образовании «</w:t>
      </w:r>
      <w:proofErr w:type="spell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23 мая 2019 года № 25/145, решением Собрания депутатов </w:t>
      </w:r>
      <w:proofErr w:type="spell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</w:t>
      </w:r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20.12.2018 года № 19/114 «О бюджете муниципального образования «</w:t>
      </w:r>
      <w:proofErr w:type="spell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на 2019 год и плановый период 2020 и 2021 годов</w:t>
      </w:r>
      <w:proofErr w:type="gram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» (с внесенными дополнениями и изменениями), Администрация </w:t>
      </w:r>
      <w:proofErr w:type="spell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1.Утвердить отчет об исполнении бюджета муниципального образования «</w:t>
      </w:r>
      <w:proofErr w:type="spell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за 1 квартал 2019 года в сумме: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по доходам 3135545 рублей 02 коп.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по расходам 2335588 рублей 37 коп.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 превышением доходов над расходами в сумме 799956 рублей 65 коп</w:t>
      </w:r>
      <w:proofErr w:type="gram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  <w:proofErr w:type="gram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proofErr w:type="gram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по источникам внутреннего финансирования дефицита бюджета в сумме 799956 рублей 65 коп.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Направить отчет об исполнении бюджета муниципального образования «</w:t>
      </w:r>
      <w:proofErr w:type="spell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за 1 полугодие 2019 года, утвержденный п.1 настоящего постановления в Собрание депутатов </w:t>
      </w:r>
      <w:proofErr w:type="spell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района.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</w:t>
      </w:r>
      <w:proofErr w:type="gram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постановления возложить на главного специалиста-эксперта, главного бухгалтера Т.Е. Пузину.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Постановление вступает в силу со дня его подписания и подлежит обнародованию и размещению на официальном сайте муниципального образования «</w:t>
      </w:r>
      <w:proofErr w:type="spell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</w:t>
      </w:r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ский</w:t>
      </w:r>
      <w:proofErr w:type="spell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информационно-телекоммуникационной сети «Интернет».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300924" w:rsidRPr="00300924" w:rsidRDefault="00300924" w:rsidP="003009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009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                                                        Т.В. Иванова</w:t>
      </w:r>
    </w:p>
    <w:p w:rsidR="001563AB" w:rsidRPr="00300924" w:rsidRDefault="001563AB" w:rsidP="00300924">
      <w:pPr>
        <w:rPr>
          <w:lang w:val="ru-RU"/>
        </w:rPr>
      </w:pPr>
    </w:p>
    <w:sectPr w:rsidR="001563AB" w:rsidRPr="0030092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21D" w:rsidRDefault="00AA021D" w:rsidP="001563AB">
      <w:r>
        <w:separator/>
      </w:r>
    </w:p>
  </w:endnote>
  <w:endnote w:type="continuationSeparator" w:id="0">
    <w:p w:rsidR="00AA021D" w:rsidRDefault="00AA021D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21D" w:rsidRDefault="00AA021D" w:rsidP="001563AB">
      <w:r w:rsidRPr="001563AB">
        <w:rPr>
          <w:color w:val="000000"/>
        </w:rPr>
        <w:separator/>
      </w:r>
    </w:p>
  </w:footnote>
  <w:footnote w:type="continuationSeparator" w:id="0">
    <w:p w:rsidR="00AA021D" w:rsidRDefault="00AA021D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5346"/>
    <w:rsid w:val="00576873"/>
    <w:rsid w:val="00576E9F"/>
    <w:rsid w:val="00587C1E"/>
    <w:rsid w:val="005978CF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96170"/>
    <w:rsid w:val="00AA021D"/>
    <w:rsid w:val="00AA67FF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B0CD9"/>
    <w:rsid w:val="00BD1777"/>
    <w:rsid w:val="00BE4BAE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172</cp:revision>
  <cp:lastPrinted>2021-04-02T07:05:00Z</cp:lastPrinted>
  <dcterms:created xsi:type="dcterms:W3CDTF">2023-11-08T04:26:00Z</dcterms:created>
  <dcterms:modified xsi:type="dcterms:W3CDTF">2023-11-09T10:32:00Z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