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76341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6341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31.07.2019 № 63-па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02.08.2019 года                           № 64-па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31.07.2019 № 63-па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муниципального правового акта Администрации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законодательством, Администрация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 подпункте б) пункта 2.2. части 2 постановления Администрации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31.07.2019 № 63-па «О внесении изменений и 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слова «- отсутствие лимитов бюджетных обязательств</w:t>
      </w:r>
      <w:proofErr w:type="gram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исключить.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6341D" w:rsidRPr="0076341D" w:rsidRDefault="0076341D" w:rsidP="007634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634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                                                      Т.В. Иванова</w:t>
      </w:r>
    </w:p>
    <w:p w:rsidR="001563AB" w:rsidRPr="0076341D" w:rsidRDefault="001563AB" w:rsidP="0076341D"/>
    <w:sectPr w:rsidR="001563AB" w:rsidRPr="0076341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DD" w:rsidRDefault="000972DD" w:rsidP="001563AB">
      <w:r>
        <w:separator/>
      </w:r>
    </w:p>
  </w:endnote>
  <w:endnote w:type="continuationSeparator" w:id="0">
    <w:p w:rsidR="000972DD" w:rsidRDefault="000972D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DD" w:rsidRDefault="000972DD" w:rsidP="001563AB">
      <w:r w:rsidRPr="001563AB">
        <w:rPr>
          <w:color w:val="000000"/>
        </w:rPr>
        <w:separator/>
      </w:r>
    </w:p>
  </w:footnote>
  <w:footnote w:type="continuationSeparator" w:id="0">
    <w:p w:rsidR="000972DD" w:rsidRDefault="000972D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972DD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173</cp:revision>
  <cp:lastPrinted>2021-04-02T07:05:00Z</cp:lastPrinted>
  <dcterms:created xsi:type="dcterms:W3CDTF">2023-11-08T04:26:00Z</dcterms:created>
  <dcterms:modified xsi:type="dcterms:W3CDTF">2023-11-09T10:33:00Z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