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A1B56" w:rsidRPr="000A1B56" w:rsidTr="000A1B5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A1B56" w:rsidRPr="000A1B56" w:rsidRDefault="000A1B56" w:rsidP="000A1B56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A1B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плана-графика размещения заказов на поставки товаров, выполнение работ, оказание услуг для нужд А</w:t>
      </w:r>
      <w:r w:rsidRPr="000A1B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0A1B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министрации </w:t>
      </w:r>
      <w:proofErr w:type="spellStart"/>
      <w:r w:rsidRPr="000A1B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A1B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A1B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A1B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2020 финансовый год и на плановый период 2021 и 2022 годов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30.12.2019 года                                  №129-па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</w:t>
      </w: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</w:t>
      </w: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ского</w:t>
      </w:r>
      <w:proofErr w:type="spellEnd"/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2020 финансовый год и на плановый период 2021 и 2022 годов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требованиями Федерального Закона №44-ФЗ  от 05.04.2013 «О контрактной системе в сфере закупок товаров, работ, услуг для обеспечения гос</w:t>
      </w: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дарственных и муниципальных нужд», приказом Минэкономразвития России и Федерального казначейства (Приказ Минэкономразвития России №761, Казначейства России №20н от 27.12.2011г.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</w:r>
      <w:proofErr w:type="gram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 формы планов-графиков размещения заказа на поставки товаров, выполнение работ, оказание услуг для нужд заказч</w:t>
      </w: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ков»),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Курской области №141-па от 29.12.2015 г. «О порядке формирования, утвержд</w:t>
      </w: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и ведения плана закупок товаров, работ, услуг для обеспечения нужд </w:t>
      </w: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ПОСТАНОВЛЯЕТ:</w:t>
      </w:r>
    </w:p>
    <w:p w:rsidR="000A1B56" w:rsidRPr="000A1B56" w:rsidRDefault="000A1B56" w:rsidP="000A1B56">
      <w:pPr>
        <w:widowControl/>
        <w:numPr>
          <w:ilvl w:val="0"/>
          <w:numId w:val="4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Утвердить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2020 финансовый год и на плановый период 2021 и 2022 годов.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Главному специалисту-эксперту, главному бухгалтеру Администрации </w:t>
      </w: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Беловой О.Ю.: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вступает в силу со дня его подписания.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A1B56" w:rsidRPr="000A1B56" w:rsidRDefault="000A1B56" w:rsidP="000A1B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1B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                                                          Т.В. Иванова</w:t>
      </w:r>
    </w:p>
    <w:p w:rsidR="001563AB" w:rsidRPr="000A1B56" w:rsidRDefault="001563AB" w:rsidP="000A1B56">
      <w:pPr>
        <w:rPr>
          <w:lang w:val="ru-RU"/>
        </w:rPr>
      </w:pPr>
    </w:p>
    <w:sectPr w:rsidR="001563AB" w:rsidRPr="000A1B5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CB" w:rsidRDefault="00BD7CCB" w:rsidP="001563AB">
      <w:r>
        <w:separator/>
      </w:r>
    </w:p>
  </w:endnote>
  <w:endnote w:type="continuationSeparator" w:id="0">
    <w:p w:rsidR="00BD7CCB" w:rsidRDefault="00BD7CC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CB" w:rsidRDefault="00BD7CCB" w:rsidP="001563AB">
      <w:r w:rsidRPr="001563AB">
        <w:rPr>
          <w:color w:val="000000"/>
        </w:rPr>
        <w:separator/>
      </w:r>
    </w:p>
  </w:footnote>
  <w:footnote w:type="continuationSeparator" w:id="0">
    <w:p w:rsidR="00BD7CCB" w:rsidRDefault="00BD7CC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310A"/>
    <w:rsid w:val="00555E5F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D7CCB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163</cp:revision>
  <cp:lastPrinted>2021-04-02T07:05:00Z</cp:lastPrinted>
  <dcterms:created xsi:type="dcterms:W3CDTF">2023-11-08T04:26:00Z</dcterms:created>
  <dcterms:modified xsi:type="dcterms:W3CDTF">2023-11-09T10:24:00Z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