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46" w:rsidRPr="00575346" w:rsidRDefault="00575346" w:rsidP="0057534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57534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57534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57534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57534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7534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26.01.2017 № 4-па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57534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57534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57534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7534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и урегулированию конфликта интересов и ее состава»</w:t>
      </w:r>
    </w:p>
    <w:p w:rsidR="00575346" w:rsidRPr="00575346" w:rsidRDefault="00575346" w:rsidP="005753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53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575346" w:rsidRPr="00575346" w:rsidRDefault="00575346" w:rsidP="005753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53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575346" w:rsidRPr="00575346" w:rsidRDefault="00575346" w:rsidP="005753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53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575346" w:rsidRPr="00575346" w:rsidRDefault="00575346" w:rsidP="005753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53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75346" w:rsidRPr="00575346" w:rsidRDefault="00575346" w:rsidP="005753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53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575346" w:rsidRPr="00575346" w:rsidRDefault="00575346" w:rsidP="005753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75346" w:rsidRPr="00575346" w:rsidRDefault="00575346" w:rsidP="005753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01.10.2019 года                               № 77-па</w:t>
      </w:r>
    </w:p>
    <w:p w:rsidR="00575346" w:rsidRPr="00575346" w:rsidRDefault="00575346" w:rsidP="005753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53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75346" w:rsidRPr="00575346" w:rsidRDefault="00575346" w:rsidP="005753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53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5753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5753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5753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753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26.01.2017 № 4-па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5753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5753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5753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753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и урегулированию конфликта интересов и ее состава»</w:t>
      </w:r>
    </w:p>
    <w:p w:rsidR="00575346" w:rsidRPr="00575346" w:rsidRDefault="00575346" w:rsidP="005753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534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75346" w:rsidRPr="00575346" w:rsidRDefault="00575346" w:rsidP="005753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75346" w:rsidRPr="00575346" w:rsidRDefault="00575346" w:rsidP="005753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Руководствуясь Федеральным законом от 25.12.2008 №273-ФЗ «О противодействии коррупции», Администрация </w:t>
      </w:r>
      <w:proofErr w:type="spellStart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575346" w:rsidRPr="00575346" w:rsidRDefault="00575346" w:rsidP="005753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</w:t>
      </w:r>
    </w:p>
    <w:p w:rsidR="00575346" w:rsidRPr="00575346" w:rsidRDefault="00575346" w:rsidP="005753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1.Внести в постановление Администрации </w:t>
      </w:r>
      <w:proofErr w:type="spellStart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26.01.2017 № 4-па «Об утверждении Положения о комиссии по соблюд</w:t>
      </w:r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нию требований к служебному поведению муниципальных служащих Администрации </w:t>
      </w:r>
      <w:proofErr w:type="spellStart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и урегулированию конфликта интересов и ее состава» (с последующими изменениями и дополнениями) следующие изменения:</w:t>
      </w:r>
    </w:p>
    <w:p w:rsidR="00575346" w:rsidRPr="00575346" w:rsidRDefault="00575346" w:rsidP="005753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1.1. В приложении к постановлению «Состав комиссии по урегулированию конфликта интересов Администрации </w:t>
      </w:r>
      <w:proofErr w:type="spellStart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</w:t>
      </w:r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ской области» слова «Пузина Т.Е.» заменить словами «Белова О.Ю.».</w:t>
      </w:r>
    </w:p>
    <w:p w:rsidR="00575346" w:rsidRPr="00575346" w:rsidRDefault="00575346" w:rsidP="005753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575346" w:rsidRPr="00575346" w:rsidRDefault="00575346" w:rsidP="005753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75346" w:rsidRPr="00575346" w:rsidRDefault="00575346" w:rsidP="005753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75346" w:rsidRPr="00575346" w:rsidRDefault="00575346" w:rsidP="005753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75346" w:rsidRPr="00575346" w:rsidRDefault="00575346" w:rsidP="005753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575346" w:rsidRPr="00575346" w:rsidRDefault="00575346" w:rsidP="005753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575346" w:rsidRPr="00575346" w:rsidRDefault="00575346" w:rsidP="0057534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534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575346" w:rsidRDefault="001563AB" w:rsidP="00575346">
      <w:pPr>
        <w:rPr>
          <w:lang w:val="ru-RU"/>
        </w:rPr>
      </w:pPr>
    </w:p>
    <w:sectPr w:rsidR="001563AB" w:rsidRPr="0057534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164" w:rsidRDefault="00D71164" w:rsidP="001563AB">
      <w:r>
        <w:separator/>
      </w:r>
    </w:p>
  </w:endnote>
  <w:endnote w:type="continuationSeparator" w:id="0">
    <w:p w:rsidR="00D71164" w:rsidRDefault="00D71164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164" w:rsidRDefault="00D71164" w:rsidP="001563AB">
      <w:r w:rsidRPr="001563AB">
        <w:rPr>
          <w:color w:val="000000"/>
        </w:rPr>
        <w:separator/>
      </w:r>
    </w:p>
  </w:footnote>
  <w:footnote w:type="continuationSeparator" w:id="0">
    <w:p w:rsidR="00D71164" w:rsidRDefault="00D71164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5346"/>
    <w:rsid w:val="00576873"/>
    <w:rsid w:val="00576E9F"/>
    <w:rsid w:val="00587C1E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B0CD9"/>
    <w:rsid w:val="00BD1777"/>
    <w:rsid w:val="00BE4BAE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1164"/>
    <w:rsid w:val="00D75E92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165</cp:revision>
  <cp:lastPrinted>2021-04-02T07:05:00Z</cp:lastPrinted>
  <dcterms:created xsi:type="dcterms:W3CDTF">2023-11-08T04:26:00Z</dcterms:created>
  <dcterms:modified xsi:type="dcterms:W3CDTF">2023-11-09T10:26:00Z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