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41" w:rsidRPr="00FE3B41" w:rsidRDefault="00FE3B41" w:rsidP="00FE3B4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FE3B4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внесении изменений в Положение о комиссии по списанию основных средств, находящихся в муниципальной собственн</w:t>
      </w:r>
      <w:r w:rsidRPr="00FE3B4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FE3B4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сти муниципального образования «</w:t>
      </w:r>
      <w:proofErr w:type="spellStart"/>
      <w:r w:rsidRPr="00FE3B4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FE3B4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FE3B4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FE3B4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FE3B41" w:rsidRPr="00FE3B41" w:rsidRDefault="00FE3B41" w:rsidP="00FE3B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E3B4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FE3B41" w:rsidRPr="00FE3B41" w:rsidRDefault="00FE3B41" w:rsidP="00FE3B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E3B4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FE3B41" w:rsidRPr="00FE3B41" w:rsidRDefault="00FE3B41" w:rsidP="00FE3B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E3B4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FE3B41" w:rsidRPr="00FE3B41" w:rsidRDefault="00FE3B41" w:rsidP="00FE3B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E3B4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E3B41" w:rsidRPr="00FE3B41" w:rsidRDefault="00FE3B41" w:rsidP="00FE3B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E3B4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FE3B41" w:rsidRPr="00FE3B41" w:rsidRDefault="00FE3B41" w:rsidP="00FE3B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E3B4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E3B41" w:rsidRPr="00FE3B41" w:rsidRDefault="00FE3B41" w:rsidP="00FE3B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01.04.2019 года                          № 38-па</w:t>
      </w:r>
    </w:p>
    <w:p w:rsidR="00FE3B41" w:rsidRPr="00FE3B41" w:rsidRDefault="00FE3B41" w:rsidP="00FE3B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E3B4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E3B41" w:rsidRPr="00FE3B41" w:rsidRDefault="00FE3B41" w:rsidP="00FE3B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E3B4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внесении изменений в Положение о комиссии по списанию основных средств, находящихся в муниципальной собственности муниципального образования «</w:t>
      </w:r>
      <w:proofErr w:type="spellStart"/>
      <w:r w:rsidRPr="00FE3B4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FE3B4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FE3B4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FE3B4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FE3B41" w:rsidRPr="00FE3B41" w:rsidRDefault="00FE3B41" w:rsidP="00FE3B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E3B4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E3B41" w:rsidRPr="00FE3B41" w:rsidRDefault="00FE3B41" w:rsidP="00FE3B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E3B4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E3B41" w:rsidRPr="00FE3B41" w:rsidRDefault="00FE3B41" w:rsidP="00FE3B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</w:t>
      </w:r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нии Устава муниципального образования «</w:t>
      </w:r>
      <w:proofErr w:type="spellStart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в целях определения порядка списания основных средств, находящихся в муниципальной собственности муниципального образования «</w:t>
      </w:r>
      <w:proofErr w:type="spellStart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Администрация </w:t>
      </w:r>
      <w:proofErr w:type="spellStart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FE3B41" w:rsidRPr="00FE3B41" w:rsidRDefault="00FE3B41" w:rsidP="00FE3B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FE3B41" w:rsidRPr="00FE3B41" w:rsidRDefault="00FE3B41" w:rsidP="00FE3B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Внести в Положение о комиссии по списанию основных средств, находящихся в муниципальной собственности муниципального образования «</w:t>
      </w:r>
      <w:proofErr w:type="spellStart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утвержденное постановлением Администрации </w:t>
      </w:r>
      <w:proofErr w:type="spellStart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18.06.2018 № 53-па, следующие изменения:</w:t>
      </w:r>
    </w:p>
    <w:p w:rsidR="00FE3B41" w:rsidRPr="00FE3B41" w:rsidRDefault="00FE3B41" w:rsidP="00FE3B41">
      <w:pPr>
        <w:widowControl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 w:rsidRPr="00FE3B4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1.1. В приложении 2 «</w:t>
      </w:r>
      <w:r w:rsidRPr="00FE3B41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ru-RU" w:eastAsia="ru-RU" w:bidi="ar-SA"/>
        </w:rPr>
        <w:t xml:space="preserve">Состав комиссии </w:t>
      </w:r>
      <w:r w:rsidRPr="00FE3B4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по списанию основных средств, находящи</w:t>
      </w:r>
      <w:r w:rsidRPr="00FE3B4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х</w:t>
      </w:r>
      <w:r w:rsidRPr="00FE3B4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ся в муниципальной собственности муниципального образования «</w:t>
      </w:r>
      <w:proofErr w:type="spellStart"/>
      <w:r w:rsidRPr="00FE3B4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Амосовский</w:t>
      </w:r>
      <w:proofErr w:type="spellEnd"/>
      <w:r w:rsidRPr="00FE3B4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сел</w:t>
      </w:r>
      <w:r w:rsidRPr="00FE3B4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ь</w:t>
      </w:r>
      <w:r w:rsidRPr="00FE3B4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совет» </w:t>
      </w:r>
      <w:proofErr w:type="spellStart"/>
      <w:r w:rsidRPr="00FE3B4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Медвенского</w:t>
      </w:r>
      <w:proofErr w:type="spellEnd"/>
      <w:r w:rsidRPr="00FE3B4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района» настоящего Положения слова «С.И. Носова – главный специалист-эксперт, главный бухгалтер Администрации </w:t>
      </w:r>
      <w:proofErr w:type="spellStart"/>
      <w:r w:rsidRPr="00FE3B4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Амосовского</w:t>
      </w:r>
      <w:proofErr w:type="spellEnd"/>
      <w:r w:rsidRPr="00FE3B4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сельсовета </w:t>
      </w:r>
      <w:proofErr w:type="spellStart"/>
      <w:r w:rsidRPr="00FE3B4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Медвенского</w:t>
      </w:r>
      <w:proofErr w:type="spellEnd"/>
      <w:r w:rsidRPr="00FE3B4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района»  заменить словами «Т.Е. Пузина – главный специалист-эксперт, главный бухгалтер Администрации </w:t>
      </w:r>
      <w:proofErr w:type="spellStart"/>
      <w:r w:rsidRPr="00FE3B4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Амосовского</w:t>
      </w:r>
      <w:proofErr w:type="spellEnd"/>
      <w:r w:rsidRPr="00FE3B4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сельсовета </w:t>
      </w:r>
      <w:proofErr w:type="spellStart"/>
      <w:r w:rsidRPr="00FE3B4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Медвенского</w:t>
      </w:r>
      <w:proofErr w:type="spellEnd"/>
      <w:r w:rsidRPr="00FE3B4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района</w:t>
      </w:r>
    </w:p>
    <w:p w:rsidR="00FE3B41" w:rsidRPr="00FE3B41" w:rsidRDefault="00FE3B41" w:rsidP="00FE3B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FE3B41" w:rsidRPr="00FE3B41" w:rsidRDefault="00FE3B41" w:rsidP="00FE3B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E3B41" w:rsidRPr="00FE3B41" w:rsidRDefault="00FE3B41" w:rsidP="00FE3B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E3B41" w:rsidRPr="00FE3B41" w:rsidRDefault="00FE3B41" w:rsidP="00FE3B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E3B41" w:rsidRPr="00FE3B41" w:rsidRDefault="00FE3B41" w:rsidP="00FE3B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FE3B41" w:rsidRPr="00FE3B41" w:rsidRDefault="00FE3B41" w:rsidP="00FE3B4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E3B4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          Т.В. Иванова</w:t>
      </w:r>
    </w:p>
    <w:p w:rsidR="001563AB" w:rsidRPr="00FE3B41" w:rsidRDefault="001563AB" w:rsidP="00FE3B41">
      <w:pPr>
        <w:rPr>
          <w:lang w:val="ru-RU"/>
        </w:rPr>
      </w:pPr>
    </w:p>
    <w:sectPr w:rsidR="001563AB" w:rsidRPr="00FE3B4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1CF" w:rsidRDefault="00C931CF" w:rsidP="001563AB">
      <w:r>
        <w:separator/>
      </w:r>
    </w:p>
  </w:endnote>
  <w:endnote w:type="continuationSeparator" w:id="0">
    <w:p w:rsidR="00C931CF" w:rsidRDefault="00C931CF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1CF" w:rsidRDefault="00C931CF" w:rsidP="001563AB">
      <w:r w:rsidRPr="001563AB">
        <w:rPr>
          <w:color w:val="000000"/>
        </w:rPr>
        <w:separator/>
      </w:r>
    </w:p>
  </w:footnote>
  <w:footnote w:type="continuationSeparator" w:id="0">
    <w:p w:rsidR="00C931CF" w:rsidRDefault="00C931CF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5346"/>
    <w:rsid w:val="00576873"/>
    <w:rsid w:val="00576E9F"/>
    <w:rsid w:val="00587C1E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96170"/>
    <w:rsid w:val="00AA67FF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B0CD9"/>
    <w:rsid w:val="00BD1777"/>
    <w:rsid w:val="00BE4BAE"/>
    <w:rsid w:val="00C23EE5"/>
    <w:rsid w:val="00C30B57"/>
    <w:rsid w:val="00C335D4"/>
    <w:rsid w:val="00C54432"/>
    <w:rsid w:val="00C66DD4"/>
    <w:rsid w:val="00C73579"/>
    <w:rsid w:val="00C931CF"/>
    <w:rsid w:val="00C94ACD"/>
    <w:rsid w:val="00CC18B6"/>
    <w:rsid w:val="00CF37FE"/>
    <w:rsid w:val="00D004CB"/>
    <w:rsid w:val="00D150E7"/>
    <w:rsid w:val="00D6480A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169</cp:revision>
  <cp:lastPrinted>2021-04-02T07:05:00Z</cp:lastPrinted>
  <dcterms:created xsi:type="dcterms:W3CDTF">2023-11-08T04:26:00Z</dcterms:created>
  <dcterms:modified xsi:type="dcterms:W3CDTF">2023-11-09T10:30:00Z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