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617E8" w:rsidRPr="004617E8" w:rsidTr="004617E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17E8" w:rsidRPr="004617E8" w:rsidRDefault="004617E8" w:rsidP="004617E8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Генеральную схему очистки территории </w:t>
      </w:r>
      <w:proofErr w:type="spellStart"/>
      <w:r w:rsidRPr="004617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4617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2017 – 2025 годы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03.04.2019 года                          № 43-па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 Генеральную схему очистки территории </w:t>
      </w:r>
      <w:proofErr w:type="spellStart"/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2017 – 2025 годы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 В соответствии с приложением № 6 к Территориальной схеме обращения с твердыми коммунал</w:t>
      </w:r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ь</w:t>
      </w:r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ными отходами, утвержденном  Приказом Комитета жилищно-коммунального хозяйства и ТЭК Ку</w:t>
      </w:r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р</w:t>
      </w:r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 xml:space="preserve">ской области от 28.10.2016 № 122, на основании Представления Прокуратуры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 xml:space="preserve"> района об устранении нарушений федерального законодательства об отходах производства и потребления от 30.01.2019 кп№002881, Администрация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 xml:space="preserve"> сельсовета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20"/>
          <w:szCs w:val="20"/>
          <w:lang w:val="ru-RU" w:eastAsia="ru-RU" w:bidi="ar-SA"/>
        </w:rPr>
        <w:t xml:space="preserve"> района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Генеральную схему очистки территории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2017–2025 годы, утвержденную постановлением Администрации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26.06.2017 № 94-па следующие изменения: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1.1. </w:t>
      </w:r>
      <w:proofErr w:type="gram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разделе 5 «Перспективы развития системы санитарной очистки муниципального образования «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период 2017-2025 годов» вышеуказанного постановления слова «организация регулярного сбора ТБО у населения, оборудование 4 контейнерных площадок, уст</w:t>
      </w: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</w:t>
      </w: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новка 10 контейнеров.» заменить словами «организация регулярного сбора ТБО у населения, оборудование 7 контейнерных площадок (д.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Амосовка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– 3 шт.; д.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Б-Владимировка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– 1 шт.; х. Рождественка – 1 шт</w:t>
      </w:r>
      <w:proofErr w:type="gram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.; </w:t>
      </w:r>
      <w:proofErr w:type="gram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д. М-Владимировка – 1- шт.; с. Петропавловка – 1 шт.), установка 10 контейнеров.».</w:t>
      </w:r>
      <w:proofErr w:type="gramEnd"/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вет»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в сети «Интернет».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4617E8" w:rsidRPr="004617E8" w:rsidRDefault="004617E8" w:rsidP="004617E8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4617E8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                    Т.В. Иванова</w:t>
      </w:r>
    </w:p>
    <w:p w:rsidR="001563AB" w:rsidRPr="004617E8" w:rsidRDefault="001563AB" w:rsidP="004617E8">
      <w:pPr>
        <w:rPr>
          <w:lang w:val="ru-RU"/>
        </w:rPr>
      </w:pPr>
    </w:p>
    <w:sectPr w:rsidR="001563AB" w:rsidRPr="004617E8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FB" w:rsidRDefault="00BA5FFB" w:rsidP="001563AB">
      <w:r>
        <w:separator/>
      </w:r>
    </w:p>
  </w:endnote>
  <w:endnote w:type="continuationSeparator" w:id="0">
    <w:p w:rsidR="00BA5FFB" w:rsidRDefault="00BA5FFB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FB" w:rsidRDefault="00BA5FFB" w:rsidP="001563AB">
      <w:r w:rsidRPr="001563AB">
        <w:rPr>
          <w:color w:val="000000"/>
        </w:rPr>
        <w:separator/>
      </w:r>
    </w:p>
  </w:footnote>
  <w:footnote w:type="continuationSeparator" w:id="0">
    <w:p w:rsidR="00BA5FFB" w:rsidRDefault="00BA5FFB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91DD0"/>
    <w:rsid w:val="002B2333"/>
    <w:rsid w:val="002C035E"/>
    <w:rsid w:val="002C0EA9"/>
    <w:rsid w:val="002E750F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5346"/>
    <w:rsid w:val="00576873"/>
    <w:rsid w:val="00576E9F"/>
    <w:rsid w:val="00587C1E"/>
    <w:rsid w:val="005B2966"/>
    <w:rsid w:val="005B4251"/>
    <w:rsid w:val="005D0F02"/>
    <w:rsid w:val="005F66E6"/>
    <w:rsid w:val="00601C54"/>
    <w:rsid w:val="00626AF3"/>
    <w:rsid w:val="00635F00"/>
    <w:rsid w:val="00694F75"/>
    <w:rsid w:val="006B2197"/>
    <w:rsid w:val="006D1F13"/>
    <w:rsid w:val="006D2674"/>
    <w:rsid w:val="00724B80"/>
    <w:rsid w:val="0074257B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99538D"/>
    <w:rsid w:val="009C383B"/>
    <w:rsid w:val="009D244B"/>
    <w:rsid w:val="009D2CE9"/>
    <w:rsid w:val="009D7D2F"/>
    <w:rsid w:val="009E1EA4"/>
    <w:rsid w:val="00A0446D"/>
    <w:rsid w:val="00A42ADF"/>
    <w:rsid w:val="00A520C8"/>
    <w:rsid w:val="00A65B53"/>
    <w:rsid w:val="00A7456E"/>
    <w:rsid w:val="00A85092"/>
    <w:rsid w:val="00A96170"/>
    <w:rsid w:val="00AA67FF"/>
    <w:rsid w:val="00AB208E"/>
    <w:rsid w:val="00AC7536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A5FFB"/>
    <w:rsid w:val="00BB0CD9"/>
    <w:rsid w:val="00BD1777"/>
    <w:rsid w:val="00BE4BAE"/>
    <w:rsid w:val="00C23EE5"/>
    <w:rsid w:val="00C30B57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70EB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170</cp:revision>
  <cp:lastPrinted>2021-04-02T07:05:00Z</cp:lastPrinted>
  <dcterms:created xsi:type="dcterms:W3CDTF">2023-11-08T04:26:00Z</dcterms:created>
  <dcterms:modified xsi:type="dcterms:W3CDTF">2023-11-09T10:31:00Z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