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D084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проведении субботника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17.04.2019 года                             № 16-ра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проведении субботника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Во исполнение распоряжения Губернатора Курской области от 01.04.2019 №97-рг «О проведении субботников в Курской области» и в целях организации проведения мероприятий, способствующих улучшению санитарного состояния населенных пунктов </w:t>
      </w:r>
      <w:proofErr w:type="spellStart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сельсовета: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1.Провести 25 апреля 2019 года на территории </w:t>
      </w:r>
      <w:proofErr w:type="spellStart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субботник.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2.Рекомендовать руководителям учреждений, предприятий организаций всех форм собственности, расположенных на территории </w:t>
      </w:r>
      <w:proofErr w:type="spellStart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жителям населенных пунктов принять участие в проведении субботника.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4.Распоряжение вступает в силу со дня его подписания.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D0843" w:rsidRPr="008D0843" w:rsidRDefault="008D0843" w:rsidP="008D08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084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                                                                   Т.В. Иванова</w:t>
      </w:r>
    </w:p>
    <w:p w:rsidR="001563AB" w:rsidRPr="008D0843" w:rsidRDefault="001563AB" w:rsidP="008D0843"/>
    <w:sectPr w:rsidR="001563AB" w:rsidRPr="008D084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76" w:rsidRDefault="001B2D76" w:rsidP="001563AB">
      <w:r>
        <w:separator/>
      </w:r>
    </w:p>
  </w:endnote>
  <w:endnote w:type="continuationSeparator" w:id="0">
    <w:p w:rsidR="001B2D76" w:rsidRDefault="001B2D7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76" w:rsidRDefault="001B2D76" w:rsidP="001563AB">
      <w:r w:rsidRPr="001563AB">
        <w:rPr>
          <w:color w:val="000000"/>
        </w:rPr>
        <w:separator/>
      </w:r>
    </w:p>
  </w:footnote>
  <w:footnote w:type="continuationSeparator" w:id="0">
    <w:p w:rsidR="001B2D76" w:rsidRDefault="001B2D7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2D76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B4251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150</cp:revision>
  <cp:lastPrinted>2021-04-02T07:05:00Z</cp:lastPrinted>
  <dcterms:created xsi:type="dcterms:W3CDTF">2023-11-08T04:26:00Z</dcterms:created>
  <dcterms:modified xsi:type="dcterms:W3CDTF">2023-11-09T10:15:00Z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