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5157F" w:rsidRPr="0055157F" w:rsidTr="0055157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5157F" w:rsidRPr="0055157F" w:rsidRDefault="0055157F" w:rsidP="0055157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закреплении автотранспорта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13.08.2019 года                             № 37-ра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закреплении автотранспорта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Избирательным Кодексом Курской области, в целях предоставления возможности населению муниципального образования  «</w:t>
      </w:r>
      <w:proofErr w:type="spellStart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 принять активное участие в голосовании на выборах Губернатора Курской области (руководителя Администрации Курской области) 08 сентя</w:t>
      </w: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</w:t>
      </w: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ря 2019 года: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Закрепить за участковой избирательной комиссией № 689 следующий автотранспорт: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легковой автомобиль ВАЗ-2123, Н 026 ОМ 46, Носов Николай Викторович.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Направить настоящее распоряжение в Территориальную избирательную комиссию </w:t>
      </w:r>
      <w:proofErr w:type="spellStart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участковую избирательную  комиссию № 689.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57F" w:rsidRPr="0055157F" w:rsidRDefault="0055157F" w:rsidP="0055157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157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сельсовета                                                       Т.В. Иванова</w:t>
      </w:r>
    </w:p>
    <w:p w:rsidR="001563AB" w:rsidRPr="0055157F" w:rsidRDefault="001563AB" w:rsidP="0055157F">
      <w:pPr>
        <w:rPr>
          <w:lang w:val="ru-RU"/>
        </w:rPr>
      </w:pPr>
    </w:p>
    <w:sectPr w:rsidR="001563AB" w:rsidRPr="0055157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48" w:rsidRDefault="00234D48" w:rsidP="001563AB">
      <w:r>
        <w:separator/>
      </w:r>
    </w:p>
  </w:endnote>
  <w:endnote w:type="continuationSeparator" w:id="0">
    <w:p w:rsidR="00234D48" w:rsidRDefault="00234D4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48" w:rsidRDefault="00234D48" w:rsidP="001563AB">
      <w:r w:rsidRPr="001563AB">
        <w:rPr>
          <w:color w:val="000000"/>
        </w:rPr>
        <w:separator/>
      </w:r>
    </w:p>
  </w:footnote>
  <w:footnote w:type="continuationSeparator" w:id="0">
    <w:p w:rsidR="00234D48" w:rsidRDefault="00234D4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34D48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153</cp:revision>
  <cp:lastPrinted>2021-04-02T07:05:00Z</cp:lastPrinted>
  <dcterms:created xsi:type="dcterms:W3CDTF">2023-11-08T04:26:00Z</dcterms:created>
  <dcterms:modified xsi:type="dcterms:W3CDTF">2023-11-09T10:17:00Z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