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23EE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ограничении стоянки транспортных средств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13.08.2019  года                             № 38-ра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ограничении стоянки транспортных средств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обеспечения бесперебойного функционирования деятельности участковой избирательной комиссии, предупреждения возникновения чрезвычайных ситуаций в период подготовки и проведения выборов Губернатора Курской области (руководителя Администрации Курской области)  08 сентября 2019 года: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Запретить стоянку транспортных средств за исключением транспорта, задействованного на период избирательной компании, в радиусе 100 метров от помещения для голосования избирательного участка № 689.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Настоящее распоряжение подлежит обнародованию на информационных стендах, определенных решением Собрания депутатов </w:t>
      </w:r>
      <w:proofErr w:type="spellStart"/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 от 12.01.2012 года № 52/320.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 сельсовета </w:t>
      </w:r>
    </w:p>
    <w:p w:rsidR="00C23EE5" w:rsidRPr="00C23EE5" w:rsidRDefault="00C23EE5" w:rsidP="00C23EE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23EE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                                                                         Т.В. Иванова</w:t>
      </w:r>
    </w:p>
    <w:p w:rsidR="001563AB" w:rsidRPr="00C23EE5" w:rsidRDefault="001563AB" w:rsidP="00C23EE5"/>
    <w:sectPr w:rsidR="001563AB" w:rsidRPr="00C23EE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C5" w:rsidRDefault="004715C5" w:rsidP="001563AB">
      <w:r>
        <w:separator/>
      </w:r>
    </w:p>
  </w:endnote>
  <w:endnote w:type="continuationSeparator" w:id="0">
    <w:p w:rsidR="004715C5" w:rsidRDefault="004715C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C5" w:rsidRDefault="004715C5" w:rsidP="001563AB">
      <w:r w:rsidRPr="001563AB">
        <w:rPr>
          <w:color w:val="000000"/>
        </w:rPr>
        <w:separator/>
      </w:r>
    </w:p>
  </w:footnote>
  <w:footnote w:type="continuationSeparator" w:id="0">
    <w:p w:rsidR="004715C5" w:rsidRDefault="004715C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400C63"/>
    <w:rsid w:val="00413FD7"/>
    <w:rsid w:val="004327EB"/>
    <w:rsid w:val="00461F6A"/>
    <w:rsid w:val="004715C5"/>
    <w:rsid w:val="00495702"/>
    <w:rsid w:val="004C597A"/>
    <w:rsid w:val="004D0AB5"/>
    <w:rsid w:val="005121DE"/>
    <w:rsid w:val="00522B50"/>
    <w:rsid w:val="00550510"/>
    <w:rsid w:val="0055157F"/>
    <w:rsid w:val="0055310A"/>
    <w:rsid w:val="00576873"/>
    <w:rsid w:val="00576E9F"/>
    <w:rsid w:val="00587C1E"/>
    <w:rsid w:val="005B2966"/>
    <w:rsid w:val="005B4251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154</cp:revision>
  <cp:lastPrinted>2021-04-02T07:05:00Z</cp:lastPrinted>
  <dcterms:created xsi:type="dcterms:W3CDTF">2023-11-08T04:26:00Z</dcterms:created>
  <dcterms:modified xsi:type="dcterms:W3CDTF">2023-11-09T10:17:00Z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