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55E5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Об обеспечении безопасности проведения выборов Губернатора Курской области (руководителя Администрации Курской области) 08 сентября 2019 года и мерах по противодействию возможного проявления терроризма на территории </w:t>
      </w:r>
      <w:proofErr w:type="spellStart"/>
      <w:r w:rsidRPr="00555E5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</w:t>
      </w:r>
      <w:r w:rsidRPr="00555E5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555E5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го</w:t>
      </w:r>
      <w:proofErr w:type="spellEnd"/>
      <w:r w:rsidRPr="00555E5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55E5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55E5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13.08.2019 года                           № 40-ра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обеспечении безопасности проведения выборов Губернатора Курской области (руководителя Администрации Курской области) 08 сентября 2019 года и мерах по противодействию возможного проявления терроризма на территории </w:t>
      </w:r>
      <w:proofErr w:type="spellStart"/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готовности сил и средств  по обеспечению безопасности мест массового пребывания людей, объектов жизнеобеспечения: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1.Назначить </w:t>
      </w:r>
      <w:proofErr w:type="gramStart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ответственным</w:t>
      </w:r>
      <w:proofErr w:type="gramEnd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по обеспечению безопасности проведения выборов Губернатора Курской области (руководителя Администрации Курской области) 08 сентября 2019</w:t>
      </w:r>
      <w:r w:rsidRPr="00555E5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года и мерах по противодействию возможного проявления терроризма на территории </w:t>
      </w:r>
      <w:proofErr w:type="spellStart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района: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УИК № 689 – Крюкову Оксану Николаевну, директора МКУК «</w:t>
      </w:r>
      <w:proofErr w:type="spellStart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СДК».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-незамедлительно проанализировать состояние антитеррористической защищенности подведомственных учреждений, принять дополнительные меры по усилению охраны и антитеррористической защищенности;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-провести разъяснительную работу среди персонала о повышении бдительности при проведении Губернатора Курской области (руководителя Администрации Ку</w:t>
      </w: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области).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Начальнику отдела по работе с обращениями, делопроизводству и кадровым вопросам Администрации </w:t>
      </w:r>
      <w:proofErr w:type="spellStart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С.Н. Харит</w:t>
      </w: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новой: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-провести разъяснительную работу среди населения о повышении бдительности при проведении Губернатора Курской области (руководителя Администрации Ку</w:t>
      </w: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области).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</w:t>
      </w:r>
      <w:proofErr w:type="gramStart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4.Настоящее распоряжение вступает в силу со дня его подписания.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55E5F" w:rsidRPr="00555E5F" w:rsidRDefault="00555E5F" w:rsidP="00555E5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5E5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 Т.В. Иванова</w:t>
      </w:r>
    </w:p>
    <w:p w:rsidR="001563AB" w:rsidRPr="00555E5F" w:rsidRDefault="001563AB" w:rsidP="00555E5F">
      <w:pPr>
        <w:rPr>
          <w:lang w:val="ru-RU"/>
        </w:rPr>
      </w:pPr>
    </w:p>
    <w:sectPr w:rsidR="001563AB" w:rsidRPr="00555E5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94" w:rsidRDefault="00483E94" w:rsidP="001563AB">
      <w:r>
        <w:separator/>
      </w:r>
    </w:p>
  </w:endnote>
  <w:endnote w:type="continuationSeparator" w:id="0">
    <w:p w:rsidR="00483E94" w:rsidRDefault="00483E9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94" w:rsidRDefault="00483E94" w:rsidP="001563AB">
      <w:r w:rsidRPr="001563AB">
        <w:rPr>
          <w:color w:val="000000"/>
        </w:rPr>
        <w:separator/>
      </w:r>
    </w:p>
  </w:footnote>
  <w:footnote w:type="continuationSeparator" w:id="0">
    <w:p w:rsidR="00483E94" w:rsidRDefault="00483E9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400C63"/>
    <w:rsid w:val="00413FD7"/>
    <w:rsid w:val="004327EB"/>
    <w:rsid w:val="00461F6A"/>
    <w:rsid w:val="00483E94"/>
    <w:rsid w:val="00495702"/>
    <w:rsid w:val="004C597A"/>
    <w:rsid w:val="004D0AB5"/>
    <w:rsid w:val="005121DE"/>
    <w:rsid w:val="00522B50"/>
    <w:rsid w:val="00550510"/>
    <w:rsid w:val="0055157F"/>
    <w:rsid w:val="0055310A"/>
    <w:rsid w:val="00555E5F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156</cp:revision>
  <cp:lastPrinted>2021-04-02T07:05:00Z</cp:lastPrinted>
  <dcterms:created xsi:type="dcterms:W3CDTF">2023-11-08T04:26:00Z</dcterms:created>
  <dcterms:modified xsi:type="dcterms:W3CDTF">2023-11-09T10:18:00Z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