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5C" w:rsidRPr="003E605C" w:rsidRDefault="003E605C" w:rsidP="003E605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3E605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Об утверждении изменений плана закупок товаров (работ, услуг) для обеспечения нужд МКУК «</w:t>
      </w:r>
      <w:proofErr w:type="spellStart"/>
      <w:r w:rsidRPr="003E605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3E605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СДК» на 2019 финансовый год</w:t>
      </w:r>
    </w:p>
    <w:p w:rsidR="003E605C" w:rsidRPr="003E605C" w:rsidRDefault="003E605C" w:rsidP="003E605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E605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3E605C" w:rsidRPr="003E605C" w:rsidRDefault="003E605C" w:rsidP="003E605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E605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3E605C" w:rsidRPr="003E605C" w:rsidRDefault="003E605C" w:rsidP="003E605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E605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3E605C" w:rsidRPr="003E605C" w:rsidRDefault="003E605C" w:rsidP="003E605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E605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3E605C" w:rsidRPr="003E605C" w:rsidRDefault="003E605C" w:rsidP="003E605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E605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РАСПОРЯЖЕНИЕ</w:t>
      </w:r>
    </w:p>
    <w:p w:rsidR="003E605C" w:rsidRPr="003E605C" w:rsidRDefault="003E605C" w:rsidP="003E605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E605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E605C" w:rsidRPr="003E605C" w:rsidRDefault="003E605C" w:rsidP="003E605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E605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14.10.2019  года                              № 53-ра</w:t>
      </w:r>
    </w:p>
    <w:p w:rsidR="003E605C" w:rsidRPr="003E605C" w:rsidRDefault="003E605C" w:rsidP="003E605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E605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E605C" w:rsidRPr="003E605C" w:rsidRDefault="003E605C" w:rsidP="003E605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E605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Об утверждении изменений плана закупок товаров (работ, услуг) для обеспечения нужд МКУК «</w:t>
      </w:r>
      <w:proofErr w:type="spellStart"/>
      <w:r w:rsidRPr="003E605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3E605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СДК» на 2019 финансовый год</w:t>
      </w:r>
    </w:p>
    <w:p w:rsidR="003E605C" w:rsidRPr="003E605C" w:rsidRDefault="003E605C" w:rsidP="003E605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E605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E605C" w:rsidRPr="003E605C" w:rsidRDefault="003E605C" w:rsidP="003E605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E605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E605C" w:rsidRPr="003E605C" w:rsidRDefault="003E605C" w:rsidP="003E605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E605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частью 6 статьи 17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3E605C" w:rsidRPr="003E605C" w:rsidRDefault="003E605C" w:rsidP="003E605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E605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 Утвердить изменения от 14 октября 2019 года в план закупок товаров (работ, услуг) для обеспечения нужд МКУК «</w:t>
      </w:r>
      <w:proofErr w:type="spellStart"/>
      <w:r w:rsidRPr="003E605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3E605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СДК» на 2019 финансовый год:</w:t>
      </w:r>
    </w:p>
    <w:p w:rsidR="003E605C" w:rsidRPr="003E605C" w:rsidRDefault="003E605C" w:rsidP="003E605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E605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1.1. Внести позицию «Капитальный ремонт системы теплоснабжения здания Дома культуры, расположенного по адресу: Курская область, </w:t>
      </w:r>
      <w:proofErr w:type="spellStart"/>
      <w:r w:rsidRPr="003E605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Медвенский</w:t>
      </w:r>
      <w:proofErr w:type="spellEnd"/>
      <w:r w:rsidRPr="003E605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 д. </w:t>
      </w:r>
      <w:proofErr w:type="spellStart"/>
      <w:r w:rsidRPr="003E605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Амосовка</w:t>
      </w:r>
      <w:proofErr w:type="spellEnd"/>
      <w:r w:rsidRPr="003E605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» на сумму 1496020,00 руб. в соответствии с разбивкой по КБК:</w:t>
      </w:r>
    </w:p>
    <w:p w:rsidR="003E605C" w:rsidRPr="003E605C" w:rsidRDefault="003E605C" w:rsidP="003E605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E605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001 0801 0110113320 243 - 591 991,00 руб.;</w:t>
      </w:r>
    </w:p>
    <w:p w:rsidR="003E605C" w:rsidRPr="003E605C" w:rsidRDefault="003E605C" w:rsidP="003E605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E605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001 0801 01101S3320 243 - 904 029,00 руб.</w:t>
      </w:r>
    </w:p>
    <w:p w:rsidR="003E605C" w:rsidRPr="003E605C" w:rsidRDefault="003E605C" w:rsidP="003E605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E605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</w:t>
      </w:r>
      <w:proofErr w:type="gramStart"/>
      <w:r w:rsidRPr="003E605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Разместить план</w:t>
      </w:r>
      <w:proofErr w:type="gramEnd"/>
      <w:r w:rsidRPr="003E605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закупок товаров (работ, услуг) для нужд МКУК «</w:t>
      </w:r>
      <w:proofErr w:type="spellStart"/>
      <w:r w:rsidRPr="003E605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3E605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СДК» на 2019 финансовый год в Единой информационной системе в сфере закупок в течение 3 (трёх) рабочих дней с даты его утверждения.</w:t>
      </w:r>
    </w:p>
    <w:p w:rsidR="003E605C" w:rsidRPr="003E605C" w:rsidRDefault="003E605C" w:rsidP="003E605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E605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E605C" w:rsidRPr="003E605C" w:rsidRDefault="003E605C" w:rsidP="003E605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E605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E605C" w:rsidRPr="003E605C" w:rsidRDefault="003E605C" w:rsidP="003E605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E605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E605C" w:rsidRPr="003E605C" w:rsidRDefault="003E605C" w:rsidP="003E605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E605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3E605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E605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3E605C" w:rsidRPr="003E605C" w:rsidRDefault="003E605C" w:rsidP="003E605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3E605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E605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               Т.В. Иванова</w:t>
      </w:r>
    </w:p>
    <w:p w:rsidR="001563AB" w:rsidRPr="003E605C" w:rsidRDefault="001563AB" w:rsidP="003E605C">
      <w:pPr>
        <w:rPr>
          <w:lang w:val="ru-RU"/>
        </w:rPr>
      </w:pPr>
    </w:p>
    <w:sectPr w:rsidR="001563AB" w:rsidRPr="003E605C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961" w:rsidRDefault="00C03961" w:rsidP="001563AB">
      <w:r>
        <w:separator/>
      </w:r>
    </w:p>
  </w:endnote>
  <w:endnote w:type="continuationSeparator" w:id="0">
    <w:p w:rsidR="00C03961" w:rsidRDefault="00C03961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961" w:rsidRDefault="00C03961" w:rsidP="001563AB">
      <w:r w:rsidRPr="001563AB">
        <w:rPr>
          <w:color w:val="000000"/>
        </w:rPr>
        <w:separator/>
      </w:r>
    </w:p>
  </w:footnote>
  <w:footnote w:type="continuationSeparator" w:id="0">
    <w:p w:rsidR="00C03961" w:rsidRDefault="00C03961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61DE6"/>
    <w:rsid w:val="000836F5"/>
    <w:rsid w:val="000B48E1"/>
    <w:rsid w:val="000C3ADA"/>
    <w:rsid w:val="000E3170"/>
    <w:rsid w:val="00124851"/>
    <w:rsid w:val="00141FCB"/>
    <w:rsid w:val="0014243F"/>
    <w:rsid w:val="00151DDF"/>
    <w:rsid w:val="001563AB"/>
    <w:rsid w:val="00170C18"/>
    <w:rsid w:val="00180DED"/>
    <w:rsid w:val="0018491C"/>
    <w:rsid w:val="001A1272"/>
    <w:rsid w:val="001B3043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61F6A"/>
    <w:rsid w:val="00495702"/>
    <w:rsid w:val="004C597A"/>
    <w:rsid w:val="004D0AB5"/>
    <w:rsid w:val="005121DE"/>
    <w:rsid w:val="00522B50"/>
    <w:rsid w:val="00550510"/>
    <w:rsid w:val="0055157F"/>
    <w:rsid w:val="0055310A"/>
    <w:rsid w:val="00555E5F"/>
    <w:rsid w:val="00576873"/>
    <w:rsid w:val="00576E9F"/>
    <w:rsid w:val="00587C1E"/>
    <w:rsid w:val="005B2966"/>
    <w:rsid w:val="005B4251"/>
    <w:rsid w:val="005D0F02"/>
    <w:rsid w:val="005F66E6"/>
    <w:rsid w:val="00601C54"/>
    <w:rsid w:val="00626AF3"/>
    <w:rsid w:val="00635F00"/>
    <w:rsid w:val="00694F75"/>
    <w:rsid w:val="006B2197"/>
    <w:rsid w:val="006D1F13"/>
    <w:rsid w:val="006D2674"/>
    <w:rsid w:val="00724B80"/>
    <w:rsid w:val="0074257B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3214"/>
    <w:rsid w:val="00864744"/>
    <w:rsid w:val="0088134B"/>
    <w:rsid w:val="00884983"/>
    <w:rsid w:val="008C2C4D"/>
    <w:rsid w:val="008D0843"/>
    <w:rsid w:val="008D3377"/>
    <w:rsid w:val="008D338D"/>
    <w:rsid w:val="008D41EC"/>
    <w:rsid w:val="0099538D"/>
    <w:rsid w:val="009C383B"/>
    <w:rsid w:val="009D244B"/>
    <w:rsid w:val="009D2CE9"/>
    <w:rsid w:val="009D7D2F"/>
    <w:rsid w:val="009E1EA4"/>
    <w:rsid w:val="00A0446D"/>
    <w:rsid w:val="00A42ADF"/>
    <w:rsid w:val="00A520C8"/>
    <w:rsid w:val="00A65B53"/>
    <w:rsid w:val="00A7456E"/>
    <w:rsid w:val="00A85092"/>
    <w:rsid w:val="00AB208E"/>
    <w:rsid w:val="00AC7536"/>
    <w:rsid w:val="00AF1890"/>
    <w:rsid w:val="00B3309F"/>
    <w:rsid w:val="00B34FAA"/>
    <w:rsid w:val="00B37304"/>
    <w:rsid w:val="00B76E7E"/>
    <w:rsid w:val="00B824F5"/>
    <w:rsid w:val="00B83617"/>
    <w:rsid w:val="00B87FCC"/>
    <w:rsid w:val="00BB0CD9"/>
    <w:rsid w:val="00BD1777"/>
    <w:rsid w:val="00BE4BAE"/>
    <w:rsid w:val="00C03961"/>
    <w:rsid w:val="00C23EE5"/>
    <w:rsid w:val="00C30B57"/>
    <w:rsid w:val="00C335D4"/>
    <w:rsid w:val="00C54432"/>
    <w:rsid w:val="00C66DD4"/>
    <w:rsid w:val="00C73579"/>
    <w:rsid w:val="00C94ACD"/>
    <w:rsid w:val="00CC18B6"/>
    <w:rsid w:val="00CF37FE"/>
    <w:rsid w:val="00D004CB"/>
    <w:rsid w:val="00D150E7"/>
    <w:rsid w:val="00D6480A"/>
    <w:rsid w:val="00D75E92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91E74"/>
    <w:rsid w:val="00EA3573"/>
    <w:rsid w:val="00EB77B1"/>
    <w:rsid w:val="00F06171"/>
    <w:rsid w:val="00F40E31"/>
    <w:rsid w:val="00F70EB2"/>
    <w:rsid w:val="00FA7E4C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157</cp:revision>
  <cp:lastPrinted>2021-04-02T07:05:00Z</cp:lastPrinted>
  <dcterms:created xsi:type="dcterms:W3CDTF">2023-11-08T04:26:00Z</dcterms:created>
  <dcterms:modified xsi:type="dcterms:W3CDTF">2023-11-09T10:18:00Z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