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изменений плана-графика закупок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14.10.2019  года                              № 54-ра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изменений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плана-графика закупок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</w:t>
      </w:r>
      <w:proofErr w:type="gram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ч</w:t>
      </w:r>
      <w:proofErr w:type="gram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13 ст.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следующие изменения в план-график закупок товаров, выполнения работ, оказания услуг для обеспечения нужд МКУК «</w:t>
      </w:r>
      <w:proofErr w:type="spell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 на 2019 финансовый год: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1.1. Внести позицию «Капитальный ремонт системы теплоснабжения здания Дома культуры, расположенного по адресу: Курская область, </w:t>
      </w:r>
      <w:proofErr w:type="spell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» на сумму 1496020,00 руб.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 план-график</w:t>
      </w:r>
      <w:proofErr w:type="gram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закупок товаров (работ, услуг) для нужд МКУК «</w:t>
      </w:r>
      <w:proofErr w:type="spell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 на 2019 финансовый год в Единой информационной системе в сфере закупок в течение 3 (трёх) рабочих дней с даты его утверждения.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B50FC" w:rsidRPr="008B50FC" w:rsidRDefault="008B50FC" w:rsidP="008B50F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B50F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1563AB" w:rsidRPr="008B50FC" w:rsidRDefault="001563AB" w:rsidP="008B50FC">
      <w:pPr>
        <w:rPr>
          <w:lang w:val="ru-RU"/>
        </w:rPr>
      </w:pPr>
    </w:p>
    <w:sectPr w:rsidR="001563AB" w:rsidRPr="008B50F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6D" w:rsidRDefault="004D116D" w:rsidP="001563AB">
      <w:r>
        <w:separator/>
      </w:r>
    </w:p>
  </w:endnote>
  <w:endnote w:type="continuationSeparator" w:id="0">
    <w:p w:rsidR="004D116D" w:rsidRDefault="004D116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6D" w:rsidRDefault="004D116D" w:rsidP="001563AB">
      <w:r w:rsidRPr="001563AB">
        <w:rPr>
          <w:color w:val="000000"/>
        </w:rPr>
        <w:separator/>
      </w:r>
    </w:p>
  </w:footnote>
  <w:footnote w:type="continuationSeparator" w:id="0">
    <w:p w:rsidR="004D116D" w:rsidRDefault="004D116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4D116D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158</cp:revision>
  <cp:lastPrinted>2021-04-02T07:05:00Z</cp:lastPrinted>
  <dcterms:created xsi:type="dcterms:W3CDTF">2023-11-08T04:26:00Z</dcterms:created>
  <dcterms:modified xsi:type="dcterms:W3CDTF">2023-11-09T10:19:00Z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