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043" w:rsidRDefault="001B3043" w:rsidP="001B3043">
      <w:pPr>
        <w:shd w:val="clear" w:color="auto" w:fill="EEEEEE"/>
        <w:jc w:val="center"/>
        <w:rPr>
          <w:rFonts w:ascii="Tahoma" w:hAnsi="Tahoma"/>
          <w:b/>
          <w:bCs/>
          <w:color w:val="000000"/>
          <w:sz w:val="14"/>
          <w:szCs w:val="14"/>
        </w:rPr>
      </w:pPr>
      <w:r>
        <w:rPr>
          <w:rFonts w:ascii="Tahoma" w:hAnsi="Tahoma"/>
          <w:b/>
          <w:bCs/>
          <w:color w:val="000000"/>
          <w:sz w:val="14"/>
          <w:szCs w:val="14"/>
        </w:rPr>
        <w:t xml:space="preserve">О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дате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проведения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отчета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главы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Амосовского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сельсовета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Медвенского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района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о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результатах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своей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деятельности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и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деятельности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Администрации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Амосовского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сельсовета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Медвенского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района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за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2019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год</w:t>
      </w:r>
      <w:proofErr w:type="spellEnd"/>
    </w:p>
    <w:p w:rsidR="001B3043" w:rsidRDefault="001B3043" w:rsidP="001B3043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РОССИЙСКАЯ ФЕДЕРАЦИЯ</w:t>
      </w:r>
    </w:p>
    <w:p w:rsidR="001B3043" w:rsidRDefault="001B3043" w:rsidP="001B3043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КУРСКАЯ ОБЛАСТЬ МЕДВЕНСКИЙ РАЙОН</w:t>
      </w:r>
    </w:p>
    <w:p w:rsidR="001B3043" w:rsidRDefault="001B3043" w:rsidP="001B3043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1B3043" w:rsidRDefault="001B3043" w:rsidP="001B3043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СОБРАНИЕ ДЕПУТАТОВ</w:t>
      </w:r>
    </w:p>
    <w:p w:rsidR="001B3043" w:rsidRDefault="001B3043" w:rsidP="001B3043">
      <w:pPr>
        <w:pStyle w:val="5"/>
        <w:shd w:val="clear" w:color="auto" w:fill="EEEEEE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</w:rPr>
        <w:t>АМОСОВСКОГО СЕЛЬСОВЕТА</w:t>
      </w:r>
    </w:p>
    <w:p w:rsidR="001B3043" w:rsidRDefault="001B3043" w:rsidP="001B3043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B3043" w:rsidRDefault="001B3043" w:rsidP="001B3043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РЕШЕНИЕ</w:t>
      </w:r>
    </w:p>
    <w:p w:rsidR="001B3043" w:rsidRDefault="001B3043" w:rsidP="001B3043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1B3043" w:rsidRDefault="001B3043" w:rsidP="001B3043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30.12.2019 года                          № 33/197</w:t>
      </w:r>
    </w:p>
    <w:p w:rsidR="001B3043" w:rsidRDefault="001B3043" w:rsidP="001B3043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B3043" w:rsidRDefault="001B3043" w:rsidP="001B3043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О дате проведения отчета главы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района о результатах своей деятельности и деятельности Администрации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района за 2019 год</w:t>
      </w:r>
    </w:p>
    <w:p w:rsidR="001B3043" w:rsidRDefault="001B3043" w:rsidP="001B3043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B3043" w:rsidRDefault="001B3043" w:rsidP="001B3043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B3043" w:rsidRDefault="001B3043" w:rsidP="001B3043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 xml:space="preserve">В соответствии с пунктом 11.1 статьи 35 Федерального закона от 06.10.2003 № 131-ФЗ «Об общих принципах организации местного самоуправления в Российской Федерации», пунктом 6 статьи 2 Закона Курской области от 11.12.1998 № 35-ЗКО «О статусе глав муниципальных образований и других выборных должностных лиц местного самоуправления в Курской области», решением Собрания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от 12.01.2012 года № 52/321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«Об утверждении Положения о порядке подготовки и проведения ежегодных отчетов главы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о результатах своей деятельности и деятельности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области», Собрание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</w:t>
      </w:r>
    </w:p>
    <w:p w:rsidR="001B3043" w:rsidRDefault="001B3043" w:rsidP="001B3043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РЕШИЛО:</w:t>
      </w:r>
    </w:p>
    <w:p w:rsidR="001B3043" w:rsidRDefault="001B3043" w:rsidP="001B3043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1.Назначить дату проведения отчета главы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о результатах своей деятельности и деятельности Админ</w:t>
      </w:r>
      <w:r>
        <w:rPr>
          <w:rFonts w:ascii="Tahoma" w:hAnsi="Tahoma" w:cs="Tahoma"/>
          <w:color w:val="000000"/>
          <w:sz w:val="12"/>
          <w:szCs w:val="12"/>
        </w:rPr>
        <w:t>и</w:t>
      </w:r>
      <w:r>
        <w:rPr>
          <w:rFonts w:ascii="Tahoma" w:hAnsi="Tahoma" w:cs="Tahoma"/>
          <w:color w:val="000000"/>
          <w:sz w:val="12"/>
          <w:szCs w:val="12"/>
        </w:rPr>
        <w:t xml:space="preserve">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за 2019 год 30 января 2020 года.</w:t>
      </w:r>
    </w:p>
    <w:p w:rsidR="001B3043" w:rsidRDefault="001B3043" w:rsidP="001B3043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 Решение вступает в силу со дня его подписания и подлежит обнародованию на информационных стендах.</w:t>
      </w:r>
    </w:p>
    <w:p w:rsidR="001B3043" w:rsidRDefault="001B3043" w:rsidP="001B3043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B3043" w:rsidRDefault="001B3043" w:rsidP="001B3043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B3043" w:rsidRDefault="001B3043" w:rsidP="001B3043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Председатель Собрания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</w:p>
    <w:p w:rsidR="001B3043" w:rsidRDefault="001B3043" w:rsidP="001B3043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                      О.М.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Горякина</w:t>
      </w:r>
      <w:proofErr w:type="spellEnd"/>
    </w:p>
    <w:p w:rsidR="001B3043" w:rsidRDefault="001B3043" w:rsidP="001B3043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B3043" w:rsidRDefault="001B3043" w:rsidP="001B3043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B3043" w:rsidRDefault="001B3043" w:rsidP="001B3043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</w:t>
      </w:r>
    </w:p>
    <w:p w:rsidR="001B3043" w:rsidRDefault="001B3043" w:rsidP="001B3043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                                                                           Т.В. Иванова</w:t>
      </w:r>
    </w:p>
    <w:p w:rsidR="001563AB" w:rsidRPr="001B3043" w:rsidRDefault="001563AB" w:rsidP="001B3043">
      <w:pPr>
        <w:rPr>
          <w:lang w:val="ru-RU"/>
        </w:rPr>
      </w:pPr>
    </w:p>
    <w:sectPr w:rsidR="001563AB" w:rsidRPr="001B3043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3D8" w:rsidRDefault="004713D8" w:rsidP="001563AB">
      <w:r>
        <w:separator/>
      </w:r>
    </w:p>
  </w:endnote>
  <w:endnote w:type="continuationSeparator" w:id="0">
    <w:p w:rsidR="004713D8" w:rsidRDefault="004713D8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3D8" w:rsidRDefault="004713D8" w:rsidP="001563AB">
      <w:r w:rsidRPr="001563AB">
        <w:rPr>
          <w:color w:val="000000"/>
        </w:rPr>
        <w:separator/>
      </w:r>
    </w:p>
  </w:footnote>
  <w:footnote w:type="continuationSeparator" w:id="0">
    <w:p w:rsidR="004713D8" w:rsidRDefault="004713D8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0B48E1"/>
    <w:rsid w:val="000C3ADA"/>
    <w:rsid w:val="000E3170"/>
    <w:rsid w:val="00124851"/>
    <w:rsid w:val="00141FCB"/>
    <w:rsid w:val="0014243F"/>
    <w:rsid w:val="00151DDF"/>
    <w:rsid w:val="001563AB"/>
    <w:rsid w:val="00170C18"/>
    <w:rsid w:val="00180DED"/>
    <w:rsid w:val="0018491C"/>
    <w:rsid w:val="001A1272"/>
    <w:rsid w:val="001B3043"/>
    <w:rsid w:val="001C1A9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91DD0"/>
    <w:rsid w:val="002B2333"/>
    <w:rsid w:val="002C035E"/>
    <w:rsid w:val="002C0EA9"/>
    <w:rsid w:val="002E750F"/>
    <w:rsid w:val="00305190"/>
    <w:rsid w:val="00311EB9"/>
    <w:rsid w:val="00331F86"/>
    <w:rsid w:val="00337ACA"/>
    <w:rsid w:val="00346D7F"/>
    <w:rsid w:val="0035120F"/>
    <w:rsid w:val="003540C9"/>
    <w:rsid w:val="00364484"/>
    <w:rsid w:val="00372776"/>
    <w:rsid w:val="00377646"/>
    <w:rsid w:val="003A203E"/>
    <w:rsid w:val="003D2985"/>
    <w:rsid w:val="00400C63"/>
    <w:rsid w:val="004327EB"/>
    <w:rsid w:val="00461F6A"/>
    <w:rsid w:val="004713D8"/>
    <w:rsid w:val="00495702"/>
    <w:rsid w:val="004C597A"/>
    <w:rsid w:val="004D0AB5"/>
    <w:rsid w:val="005121DE"/>
    <w:rsid w:val="00522B50"/>
    <w:rsid w:val="00550510"/>
    <w:rsid w:val="0055310A"/>
    <w:rsid w:val="00576873"/>
    <w:rsid w:val="00576E9F"/>
    <w:rsid w:val="00587C1E"/>
    <w:rsid w:val="005B2966"/>
    <w:rsid w:val="005F66E6"/>
    <w:rsid w:val="00601C54"/>
    <w:rsid w:val="00626AF3"/>
    <w:rsid w:val="00635F00"/>
    <w:rsid w:val="00694F75"/>
    <w:rsid w:val="006D1F13"/>
    <w:rsid w:val="006D2674"/>
    <w:rsid w:val="00724B80"/>
    <w:rsid w:val="0074257B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3214"/>
    <w:rsid w:val="00864744"/>
    <w:rsid w:val="0088134B"/>
    <w:rsid w:val="00884983"/>
    <w:rsid w:val="008C2C4D"/>
    <w:rsid w:val="008D3377"/>
    <w:rsid w:val="008D338D"/>
    <w:rsid w:val="0099538D"/>
    <w:rsid w:val="009C383B"/>
    <w:rsid w:val="009D244B"/>
    <w:rsid w:val="009D2CE9"/>
    <w:rsid w:val="009D7D2F"/>
    <w:rsid w:val="009E1EA4"/>
    <w:rsid w:val="00A0446D"/>
    <w:rsid w:val="00A520C8"/>
    <w:rsid w:val="00A65B53"/>
    <w:rsid w:val="00A7456E"/>
    <w:rsid w:val="00A85092"/>
    <w:rsid w:val="00AB208E"/>
    <w:rsid w:val="00AC7536"/>
    <w:rsid w:val="00AF1890"/>
    <w:rsid w:val="00B3309F"/>
    <w:rsid w:val="00B34FAA"/>
    <w:rsid w:val="00B37304"/>
    <w:rsid w:val="00B76E7E"/>
    <w:rsid w:val="00B824F5"/>
    <w:rsid w:val="00B83617"/>
    <w:rsid w:val="00BB0CD9"/>
    <w:rsid w:val="00BD1777"/>
    <w:rsid w:val="00BE4BAE"/>
    <w:rsid w:val="00C335D4"/>
    <w:rsid w:val="00C54432"/>
    <w:rsid w:val="00C66DD4"/>
    <w:rsid w:val="00C73579"/>
    <w:rsid w:val="00CC18B6"/>
    <w:rsid w:val="00CF37FE"/>
    <w:rsid w:val="00D004CB"/>
    <w:rsid w:val="00D150E7"/>
    <w:rsid w:val="00D6480A"/>
    <w:rsid w:val="00D75E92"/>
    <w:rsid w:val="00D905C1"/>
    <w:rsid w:val="00DA42B2"/>
    <w:rsid w:val="00DB7111"/>
    <w:rsid w:val="00DB740E"/>
    <w:rsid w:val="00DB7880"/>
    <w:rsid w:val="00DD013C"/>
    <w:rsid w:val="00DD5B2D"/>
    <w:rsid w:val="00E358A7"/>
    <w:rsid w:val="00E35DE4"/>
    <w:rsid w:val="00E43378"/>
    <w:rsid w:val="00E43B96"/>
    <w:rsid w:val="00E50C27"/>
    <w:rsid w:val="00E52BB0"/>
    <w:rsid w:val="00E91E74"/>
    <w:rsid w:val="00EA3573"/>
    <w:rsid w:val="00EB77B1"/>
    <w:rsid w:val="00F06171"/>
    <w:rsid w:val="00F40E31"/>
    <w:rsid w:val="00F70EB2"/>
    <w:rsid w:val="00FA7E4C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140</cp:revision>
  <cp:lastPrinted>2021-04-02T07:05:00Z</cp:lastPrinted>
  <dcterms:created xsi:type="dcterms:W3CDTF">2023-11-08T04:26:00Z</dcterms:created>
  <dcterms:modified xsi:type="dcterms:W3CDTF">2023-11-09T04:47:00Z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