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Положение и Перечень должностей муниципальных служащих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вета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обязаны представлять сведения о доходах, об имуществе и обязательствах имущественного хара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к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тера своих супруги (супруга) и несовершеннолетних детей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01.03.2019 года                          № 22/126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Положение и Перечень должностей муниципальных служащих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района, при назн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чении на которые граждане и при замещении которых муниципальные служащие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обязаны пре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C30B5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Собрание депутатов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пункте 3 Положения и Перечня должностей муниципальных служащих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обязаны представлять сведения о доходах, об имуществе и обязательс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вах имущественного характера своих супруги (супруга) и несовершеннолетних детей», утвержденных решением Собрания депутатов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07.08.2009 года № 18/110 (в ред</w:t>
      </w:r>
      <w:proofErr w:type="gram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от 30.01.2015 № 40/235) слова «по форме справки, утвержденной Указом Президента Российской Федерации от 23 июня 2014 года № 460»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                                               О.М.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30B57" w:rsidRPr="00C30B57" w:rsidRDefault="00C30B57" w:rsidP="00C30B5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0B5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                                             Т.В. Иванова</w:t>
      </w:r>
    </w:p>
    <w:p w:rsidR="001563AB" w:rsidRPr="00C30B57" w:rsidRDefault="001563AB" w:rsidP="00C30B57">
      <w:pPr>
        <w:rPr>
          <w:lang w:val="ru-RU"/>
        </w:rPr>
      </w:pPr>
    </w:p>
    <w:sectPr w:rsidR="001563AB" w:rsidRPr="00C30B5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00" w:rsidRDefault="00857600" w:rsidP="001563AB">
      <w:r>
        <w:separator/>
      </w:r>
    </w:p>
  </w:endnote>
  <w:endnote w:type="continuationSeparator" w:id="0">
    <w:p w:rsidR="00857600" w:rsidRDefault="0085760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00" w:rsidRDefault="00857600" w:rsidP="001563AB">
      <w:r w:rsidRPr="001563AB">
        <w:rPr>
          <w:color w:val="000000"/>
        </w:rPr>
        <w:separator/>
      </w:r>
    </w:p>
  </w:footnote>
  <w:footnote w:type="continuationSeparator" w:id="0">
    <w:p w:rsidR="00857600" w:rsidRDefault="0085760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57600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142</cp:revision>
  <cp:lastPrinted>2021-04-02T07:05:00Z</cp:lastPrinted>
  <dcterms:created xsi:type="dcterms:W3CDTF">2023-11-08T04:26:00Z</dcterms:created>
  <dcterms:modified xsi:type="dcterms:W3CDTF">2023-11-09T04:49:00Z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