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3E41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3E41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3E41F1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30.04.2019 года                           № 24/132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приведения в соответствие с действующим законодательством муниципальные правовые акты,</w:t>
      </w:r>
      <w:r w:rsidRPr="003E41F1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Собрание депутатов </w:t>
      </w: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решение Собрания депутатов </w:t>
      </w: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21.03.2011 года № 37/261 «Об утверждении Положения об Общественном совете профилактики правонарушений в </w:t>
      </w: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Амосовском</w:t>
      </w:r>
      <w:proofErr w:type="spell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сельсовете </w:t>
      </w: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района».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2.Настоящее решение вступает в силу со дня его официального опубликования (обнародования) в </w:t>
      </w:r>
      <w:proofErr w:type="gram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порядке, установленном Уставом муниципального образования и подлежит</w:t>
      </w:r>
      <w:proofErr w:type="gram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размещению на официальном сайте муниципального образования «</w:t>
      </w: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                                                  О.М. </w:t>
      </w: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3E41F1" w:rsidRPr="003E41F1" w:rsidRDefault="003E41F1" w:rsidP="003E41F1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3E41F1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                                          Т.В. Иванова</w:t>
      </w:r>
    </w:p>
    <w:p w:rsidR="001563AB" w:rsidRPr="003E41F1" w:rsidRDefault="001563AB" w:rsidP="003E41F1">
      <w:pPr>
        <w:rPr>
          <w:lang w:val="ru-RU"/>
        </w:rPr>
      </w:pPr>
    </w:p>
    <w:sectPr w:rsidR="001563AB" w:rsidRPr="003E41F1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58" w:rsidRDefault="00BB0258" w:rsidP="001563AB">
      <w:r>
        <w:separator/>
      </w:r>
    </w:p>
  </w:endnote>
  <w:endnote w:type="continuationSeparator" w:id="0">
    <w:p w:rsidR="00BB0258" w:rsidRDefault="00BB0258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58" w:rsidRDefault="00BB0258" w:rsidP="001563AB">
      <w:r w:rsidRPr="001563AB">
        <w:rPr>
          <w:color w:val="000000"/>
        </w:rPr>
        <w:separator/>
      </w:r>
    </w:p>
  </w:footnote>
  <w:footnote w:type="continuationSeparator" w:id="0">
    <w:p w:rsidR="00BB0258" w:rsidRDefault="00BB0258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836F5"/>
    <w:rsid w:val="000B48E1"/>
    <w:rsid w:val="000C3ADA"/>
    <w:rsid w:val="000E3170"/>
    <w:rsid w:val="00124851"/>
    <w:rsid w:val="00141FCB"/>
    <w:rsid w:val="0014243F"/>
    <w:rsid w:val="00151DDF"/>
    <w:rsid w:val="001563AB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400C63"/>
    <w:rsid w:val="004327EB"/>
    <w:rsid w:val="00461F6A"/>
    <w:rsid w:val="00495702"/>
    <w:rsid w:val="004C597A"/>
    <w:rsid w:val="004D0AB5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01C54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7456E"/>
    <w:rsid w:val="00A85092"/>
    <w:rsid w:val="00AB208E"/>
    <w:rsid w:val="00AC7536"/>
    <w:rsid w:val="00AF1890"/>
    <w:rsid w:val="00B3309F"/>
    <w:rsid w:val="00B34FAA"/>
    <w:rsid w:val="00B37304"/>
    <w:rsid w:val="00B76E7E"/>
    <w:rsid w:val="00B824F5"/>
    <w:rsid w:val="00B83617"/>
    <w:rsid w:val="00BB0258"/>
    <w:rsid w:val="00BB0CD9"/>
    <w:rsid w:val="00BD1777"/>
    <w:rsid w:val="00BE4BAE"/>
    <w:rsid w:val="00C30B57"/>
    <w:rsid w:val="00C335D4"/>
    <w:rsid w:val="00C54432"/>
    <w:rsid w:val="00C66DD4"/>
    <w:rsid w:val="00C73579"/>
    <w:rsid w:val="00CC18B6"/>
    <w:rsid w:val="00CF37FE"/>
    <w:rsid w:val="00D004CB"/>
    <w:rsid w:val="00D150E7"/>
    <w:rsid w:val="00D6480A"/>
    <w:rsid w:val="00D75E92"/>
    <w:rsid w:val="00D905C1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91E74"/>
    <w:rsid w:val="00EA3573"/>
    <w:rsid w:val="00EB77B1"/>
    <w:rsid w:val="00F06171"/>
    <w:rsid w:val="00F40E31"/>
    <w:rsid w:val="00F70EB2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144</cp:revision>
  <cp:lastPrinted>2021-04-02T07:05:00Z</cp:lastPrinted>
  <dcterms:created xsi:type="dcterms:W3CDTF">2023-11-08T04:26:00Z</dcterms:created>
  <dcterms:modified xsi:type="dcterms:W3CDTF">2023-11-09T04:50:00Z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