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01C5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601C5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601C5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601C5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601C5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15.11.2017 № 4/24 «Об организации похоронного дела на территории муниципального образования «</w:t>
      </w:r>
      <w:proofErr w:type="spellStart"/>
      <w:r w:rsidRPr="00601C5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601C5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601C5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601C5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</w:t>
      </w:r>
      <w:r w:rsidRPr="00601C5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й</w:t>
      </w:r>
      <w:r w:rsidRPr="00601C5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она Курской области»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ПРОЕКТ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15.11.2017 № 4/24 «Об организации пох</w:t>
      </w:r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ронного дела на территории муниципального образования «</w:t>
      </w:r>
      <w:proofErr w:type="spellStart"/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601C5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06.10.2003 № 131-ФЗ «Об общих принципах местного самоуправления в Российской Федерации», Федеральным законом от 12.01.1996 № 8-ФЗ «О погребении и похоронном деле», Уставом муниципального образования «</w:t>
      </w:r>
      <w:proofErr w:type="spellStart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решило: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Внести в раздел 1 Положения об организации похоронного дела на территории муниципального образования «</w:t>
      </w:r>
      <w:proofErr w:type="spellStart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</w:t>
      </w:r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ской области, утвержденного решением Собрания депутатов </w:t>
      </w:r>
      <w:proofErr w:type="spellStart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15.11.2017 № 4/24 следующие изменения: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1.1.Абзац второй пункта 1.2. исключить.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1.2.Пункт 1.3. изложить в новой редакции: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«1.3.Специализированная служба осуществляет свою деятельность в соответствии с Федеральным законодательством, законодательством Курской области и мун</w:t>
      </w:r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ципальными правовыми актами</w:t>
      </w:r>
      <w:proofErr w:type="gramStart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решение подлежит обнародованию и размещению на официальном сайте муниципального образования «</w:t>
      </w:r>
      <w:proofErr w:type="spellStart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Интернет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3.Решение вступает в силу со дня его обнародования.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                           О.М. </w:t>
      </w:r>
      <w:proofErr w:type="spellStart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01C54" w:rsidRPr="00601C54" w:rsidRDefault="00601C54" w:rsidP="00601C5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01C5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                                Т.В. Иванова</w:t>
      </w:r>
    </w:p>
    <w:p w:rsidR="001563AB" w:rsidRPr="00601C54" w:rsidRDefault="001563AB" w:rsidP="00601C54">
      <w:pPr>
        <w:rPr>
          <w:lang w:val="ru-RU"/>
        </w:rPr>
      </w:pPr>
    </w:p>
    <w:sectPr w:rsidR="001563AB" w:rsidRPr="00601C5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242" w:rsidRDefault="00E74242" w:rsidP="001563AB">
      <w:r>
        <w:separator/>
      </w:r>
    </w:p>
  </w:endnote>
  <w:endnote w:type="continuationSeparator" w:id="0">
    <w:p w:rsidR="00E74242" w:rsidRDefault="00E7424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242" w:rsidRDefault="00E74242" w:rsidP="001563AB">
      <w:r w:rsidRPr="001563AB">
        <w:rPr>
          <w:color w:val="000000"/>
        </w:rPr>
        <w:separator/>
      </w:r>
    </w:p>
  </w:footnote>
  <w:footnote w:type="continuationSeparator" w:id="0">
    <w:p w:rsidR="00E74242" w:rsidRDefault="00E74242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0E3170"/>
    <w:rsid w:val="00124851"/>
    <w:rsid w:val="00141FCB"/>
    <w:rsid w:val="0014243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540C9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01C54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7456E"/>
    <w:rsid w:val="00A85092"/>
    <w:rsid w:val="00AB208E"/>
    <w:rsid w:val="00AC7536"/>
    <w:rsid w:val="00AF1890"/>
    <w:rsid w:val="00B3309F"/>
    <w:rsid w:val="00B37304"/>
    <w:rsid w:val="00B76E7E"/>
    <w:rsid w:val="00B824F5"/>
    <w:rsid w:val="00B83617"/>
    <w:rsid w:val="00BB0CD9"/>
    <w:rsid w:val="00BD1777"/>
    <w:rsid w:val="00C335D4"/>
    <w:rsid w:val="00C54432"/>
    <w:rsid w:val="00C66DD4"/>
    <w:rsid w:val="00C73579"/>
    <w:rsid w:val="00CC18B6"/>
    <w:rsid w:val="00CF37FE"/>
    <w:rsid w:val="00D004CB"/>
    <w:rsid w:val="00D150E7"/>
    <w:rsid w:val="00D6480A"/>
    <w:rsid w:val="00D75E92"/>
    <w:rsid w:val="00D905C1"/>
    <w:rsid w:val="00DA42B2"/>
    <w:rsid w:val="00DB7111"/>
    <w:rsid w:val="00DB740E"/>
    <w:rsid w:val="00DB7880"/>
    <w:rsid w:val="00DD5B2D"/>
    <w:rsid w:val="00E358A7"/>
    <w:rsid w:val="00E35DE4"/>
    <w:rsid w:val="00E43378"/>
    <w:rsid w:val="00E43B96"/>
    <w:rsid w:val="00E50C27"/>
    <w:rsid w:val="00E52BB0"/>
    <w:rsid w:val="00E74242"/>
    <w:rsid w:val="00E91E74"/>
    <w:rsid w:val="00EA3573"/>
    <w:rsid w:val="00EB77B1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129</cp:revision>
  <cp:lastPrinted>2021-04-02T07:05:00Z</cp:lastPrinted>
  <dcterms:created xsi:type="dcterms:W3CDTF">2023-11-08T04:26:00Z</dcterms:created>
  <dcterms:modified xsi:type="dcterms:W3CDTF">2023-11-09T04:37:00Z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