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D0AB5" w:rsidRPr="004D0AB5" w:rsidTr="004D0AB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D0AB5" w:rsidRPr="004D0AB5" w:rsidRDefault="004D0AB5" w:rsidP="004D0AB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и дополнений в Устав муниципального образования «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«О внесении изменений и дополнений в Устав муниципального образования «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принятого Решением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Устав сельсовета следующие изменения и дополнения: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1) в части 1 статьи 3 «Вопросы местного значения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в пункте 21 слова «участкового уполномоченного полиции</w:t>
      </w: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.» </w:t>
      </w:r>
      <w:proofErr w:type="gram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заменить словами «участкового уполномоченного полиции;»;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дополнить новым пунктом 22 следующего содержания: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требованиями</w:t>
      </w:r>
      <w:proofErr w:type="gram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.»;</w:t>
      </w:r>
      <w:proofErr w:type="gramEnd"/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2) в пункте 14 части 1 статьи 3.1 «Права органов местного самоуправления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на решение вопросов, не отнесенных к вопр</w:t>
      </w: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сам местного значения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слова «мероприятий по отлову и содержанию безнадзорных животных, обитающих» заменить словами «де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тельности по обращению с животными без владельцев, обитающими»;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3) в статье 24 «Статус депутатов Собрания депутатов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часть 5.3.</w:t>
      </w: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изложить в следующей редакции: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«5.3. Депутаты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должны соблюдать ограничения, запреты, исполнять обязанности, которые уст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Полномочия депутатов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прекращаются досрочно в случае несоблюдения ограничений, запретов, неисполнения обязанн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дополнить частями 7.1. и 7.2. следующего содержания: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«7.1. </w:t>
      </w: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 депутату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представившим недостоверные или неполные сведения о своих доходах, расх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ности:</w:t>
      </w:r>
      <w:proofErr w:type="gramEnd"/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предупреждение;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2) освобождение депутата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должности в Собрании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 лишением права занимать должности в Собрании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до прекращения срока его полномочий;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4) запрет занимать должности в Собрании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до прекращения срока его полномочий;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запрет исполнять полномочия на постоянной основе до прекращения срока его полномочий</w:t>
      </w: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.";</w:t>
      </w:r>
      <w:proofErr w:type="gramEnd"/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7.2. Порядок принятия решения о применении к депутату Собрании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мер ответственности, указанных в части 7.1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4) в статье 29 «Глава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а) в абзаце 1 части 2 после слов «и возглавляет Администрацию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в абзаце 1 части 3.1. слова «назначается на должность» заменить словами </w:t>
      </w:r>
      <w:r w:rsidRPr="004D0AB5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«избирается на должность»;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5)</w:t>
      </w:r>
      <w:r w:rsidRPr="004D0A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4D0AB5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 xml:space="preserve">в части 1 статьи 30 «Досрочное прекращение полномочий Главы </w:t>
      </w:r>
      <w:proofErr w:type="spellStart"/>
      <w:r w:rsidRPr="004D0AB5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 xml:space="preserve"> района»</w:t>
      </w:r>
      <w:r w:rsidRPr="004D0AB5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 слова «</w:t>
      </w:r>
      <w:proofErr w:type="gramStart"/>
      <w:r w:rsidRPr="004D0AB5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Установленный</w:t>
      </w:r>
      <w:proofErr w:type="gramEnd"/>
      <w:r w:rsidRPr="004D0AB5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 xml:space="preserve"> пунктом 2» заменить словами «Установленный частью 2».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Главе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Обнародовать настоящее решение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на информационных стендах, расположенных: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1-й – административное здание СПК «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»;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2-й –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3-й – магазин ЧП Погребного Е. А., </w:t>
      </w:r>
      <w:proofErr w:type="gram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вступают в силу со дня подписания настоящего решения.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                       О.М.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D0AB5" w:rsidRPr="004D0AB5" w:rsidRDefault="004D0AB5" w:rsidP="004D0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D0A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                                                   Т.В. Иванова</w:t>
      </w:r>
    </w:p>
    <w:p w:rsidR="001563AB" w:rsidRPr="004D0AB5" w:rsidRDefault="001563AB" w:rsidP="004D0AB5">
      <w:pPr>
        <w:rPr>
          <w:lang w:val="ru-RU"/>
        </w:rPr>
      </w:pPr>
    </w:p>
    <w:sectPr w:rsidR="001563AB" w:rsidRPr="004D0AB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18" w:rsidRDefault="00711B18" w:rsidP="001563AB">
      <w:r>
        <w:separator/>
      </w:r>
    </w:p>
  </w:endnote>
  <w:endnote w:type="continuationSeparator" w:id="0">
    <w:p w:rsidR="00711B18" w:rsidRDefault="00711B1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18" w:rsidRDefault="00711B18" w:rsidP="001563AB">
      <w:r w:rsidRPr="001563AB">
        <w:rPr>
          <w:color w:val="000000"/>
        </w:rPr>
        <w:separator/>
      </w:r>
    </w:p>
  </w:footnote>
  <w:footnote w:type="continuationSeparator" w:id="0">
    <w:p w:rsidR="00711B18" w:rsidRDefault="00711B1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11B18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134</cp:revision>
  <cp:lastPrinted>2021-04-02T07:05:00Z</cp:lastPrinted>
  <dcterms:created xsi:type="dcterms:W3CDTF">2023-11-08T04:26:00Z</dcterms:created>
  <dcterms:modified xsi:type="dcterms:W3CDTF">2023-11-09T04:39:00Z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