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определении мест для выгула домашних животных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определении мест</w:t>
      </w: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для выгула домашних животных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регулирования вопросов в сфере благоустройства территории 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части содержания домашних животных и п</w:t>
      </w: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принципах</w:t>
      </w:r>
      <w:proofErr w:type="gram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организации местного самоуправления в Российской Федерации», Администрация 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Определить места для выгула домашних животных на территории 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согласно Приложению 1.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                                                          Т.В. Иванова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 1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постановлению Администрации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________ № ___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Перечень мест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для выгула домашних животных на территории </w:t>
      </w:r>
      <w:proofErr w:type="spellStart"/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1.Окраина д. 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 северной стороны  «Березовый лог».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2.Окраина </w:t>
      </w:r>
      <w:proofErr w:type="gram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х</w:t>
      </w:r>
      <w:proofErr w:type="gram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. Садовый с южной стороны и за д. </w:t>
      </w:r>
      <w:proofErr w:type="spellStart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Цуриково</w:t>
      </w:r>
      <w:proofErr w:type="spellEnd"/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 северной стороны.</w:t>
      </w:r>
    </w:p>
    <w:p w:rsidR="00DD013C" w:rsidRPr="00DD013C" w:rsidRDefault="00DD013C" w:rsidP="00DD01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01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DD013C" w:rsidRDefault="001563AB" w:rsidP="00DD013C">
      <w:pPr>
        <w:rPr>
          <w:lang w:val="ru-RU"/>
        </w:rPr>
      </w:pPr>
    </w:p>
    <w:sectPr w:rsidR="001563AB" w:rsidRPr="00DD013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39" w:rsidRDefault="00E37C39" w:rsidP="001563AB">
      <w:r>
        <w:separator/>
      </w:r>
    </w:p>
  </w:endnote>
  <w:endnote w:type="continuationSeparator" w:id="0">
    <w:p w:rsidR="00E37C39" w:rsidRDefault="00E37C3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39" w:rsidRDefault="00E37C39" w:rsidP="001563AB">
      <w:r w:rsidRPr="001563AB">
        <w:rPr>
          <w:color w:val="000000"/>
        </w:rPr>
        <w:separator/>
      </w:r>
    </w:p>
  </w:footnote>
  <w:footnote w:type="continuationSeparator" w:id="0">
    <w:p w:rsidR="00E37C39" w:rsidRDefault="00E37C3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37C39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135</cp:revision>
  <cp:lastPrinted>2021-04-02T07:05:00Z</cp:lastPrinted>
  <dcterms:created xsi:type="dcterms:W3CDTF">2023-11-08T04:26:00Z</dcterms:created>
  <dcterms:modified xsi:type="dcterms:W3CDTF">2023-11-09T04:41:00Z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