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EB77B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EB77B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Руководствуясь ст. 50 Уголовно-исполнительного кодекса Российской Федерации, ст. 39 Уголовно-исполнительного Кодекса Российской Федерации, на основании Протеста Прокуратуры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01.03.2019 № 39-2019 (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кп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№ 002747), Администрация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Изложить Приложение 1 «Перечень объектов, используемых для организации наказаний в виде исправительных работ», утвержденное постановлением Админис</w:t>
      </w: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рации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09.01.2019 № 2-па «О мероприятиях по организации обязательных и исправительных работ» в следующей редакции: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«Приложение 1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 постановлению Администрации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09.01.2019 г. № 2-па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Перечень объектов, используемых для организации наказаний в виде исправительных работ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tbl>
      <w:tblPr>
        <w:tblW w:w="6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2787"/>
        <w:gridCol w:w="2991"/>
      </w:tblGrid>
      <w:tr w:rsidR="00EB77B1" w:rsidRPr="00EB77B1" w:rsidTr="00EB77B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  <w:proofErr w:type="gramEnd"/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/</w:t>
            </w:r>
            <w:proofErr w:type="spellStart"/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объекта (организации)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Наименование профессии (специальности, должности)</w:t>
            </w:r>
          </w:p>
        </w:tc>
      </w:tr>
      <w:tr w:rsidR="00EB77B1" w:rsidRPr="00EB77B1" w:rsidTr="00EB77B1">
        <w:trPr>
          <w:tblCellSpacing w:w="0" w:type="dxa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1.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Администрация </w:t>
            </w:r>
            <w:proofErr w:type="spellStart"/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Амосовского</w:t>
            </w:r>
            <w:proofErr w:type="spellEnd"/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 xml:space="preserve"> сельсовета</w:t>
            </w:r>
          </w:p>
        </w:tc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B77B1" w:rsidRPr="00EB77B1" w:rsidRDefault="00EB77B1" w:rsidP="00EB77B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</w:pPr>
            <w:r w:rsidRPr="00EB77B1">
              <w:rPr>
                <w:rFonts w:eastAsia="Times New Roman" w:cs="Times New Roman"/>
                <w:kern w:val="0"/>
                <w:sz w:val="12"/>
                <w:szCs w:val="12"/>
                <w:lang w:val="ru-RU" w:eastAsia="ru-RU" w:bidi="ar-SA"/>
              </w:rPr>
              <w:t>рабочий по благоустройству территории сельсовета</w:t>
            </w:r>
          </w:p>
        </w:tc>
      </w:tr>
    </w:tbl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</w:t>
      </w:r>
      <w:proofErr w:type="gram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B77B1" w:rsidRPr="00EB77B1" w:rsidRDefault="00EB77B1" w:rsidP="00EB77B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B77B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                                                              Т.В. Иванова</w:t>
      </w:r>
    </w:p>
    <w:p w:rsidR="001563AB" w:rsidRPr="00EB77B1" w:rsidRDefault="001563AB" w:rsidP="00EB77B1">
      <w:pPr>
        <w:rPr>
          <w:lang w:val="ru-RU"/>
        </w:rPr>
      </w:pPr>
    </w:p>
    <w:sectPr w:rsidR="001563AB" w:rsidRPr="00EB77B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67" w:rsidRDefault="00BC2167" w:rsidP="001563AB">
      <w:r>
        <w:separator/>
      </w:r>
    </w:p>
  </w:endnote>
  <w:endnote w:type="continuationSeparator" w:id="0">
    <w:p w:rsidR="00BC2167" w:rsidRDefault="00BC216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67" w:rsidRDefault="00BC2167" w:rsidP="001563AB">
      <w:r w:rsidRPr="001563AB">
        <w:rPr>
          <w:color w:val="000000"/>
        </w:rPr>
        <w:separator/>
      </w:r>
    </w:p>
  </w:footnote>
  <w:footnote w:type="continuationSeparator" w:id="0">
    <w:p w:rsidR="00BC2167" w:rsidRDefault="00BC216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C2167"/>
    <w:rsid w:val="00BD1777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123</cp:revision>
  <cp:lastPrinted>2021-04-02T07:05:00Z</cp:lastPrinted>
  <dcterms:created xsi:type="dcterms:W3CDTF">2023-11-08T04:26:00Z</dcterms:created>
  <dcterms:modified xsi:type="dcterms:W3CDTF">2023-11-09T04:31:00Z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