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30.04.2019 № 24/130 «Об утверждении Порядка проведения конкурса по отбору кандидатур на должность Главы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</w:t>
      </w:r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01.07.2019 года                            № 26/150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30.04.2019 № 24/130 «Об утверждении Порядка проведения конкурса по отбору кандидатур на должность Главы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реализации Закона Курской области от 27.09.2017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  <w:proofErr w:type="gramEnd"/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решение Собрания депутатов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30.04.2019 № 24/130 «Об утверждении Порядка проведения конкурса по отбору кандидатур на должность Главы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следующие изменения и дополнения: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-подпункт 10 пункта 3.3 раздела 3 «Требования к гражданам, для участия в конкурсе» Порядка проведения конкурса по отбору кандидатур на должность Главы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изложить в новой редакции: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</w:t>
      </w: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рупции».</w:t>
      </w:r>
      <w:proofErr w:type="gram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</w:t>
      </w:r>
      <w:proofErr w:type="gram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обеспечения «Справки БК»</w:t>
      </w:r>
      <w:proofErr w:type="gram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D004CB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.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2.Настоящее решение вступает в силу со дня его официального опубликования (обнародования) в </w:t>
      </w:r>
      <w:proofErr w:type="gram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порядке, установленном уставом муниципального образования и подлежит</w:t>
      </w:r>
      <w:proofErr w:type="gram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размещению на официальном сайте муниципального образования «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                                                   О.М.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004CB" w:rsidRPr="00D004CB" w:rsidRDefault="00D004CB" w:rsidP="00D004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004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                                                     Т.В. Иванова</w:t>
      </w:r>
    </w:p>
    <w:p w:rsidR="001563AB" w:rsidRPr="00D004CB" w:rsidRDefault="001563AB" w:rsidP="00D004CB">
      <w:pPr>
        <w:rPr>
          <w:lang w:val="ru-RU"/>
        </w:rPr>
      </w:pPr>
    </w:p>
    <w:sectPr w:rsidR="001563AB" w:rsidRPr="00D004C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FD" w:rsidRDefault="00AE2DFD" w:rsidP="001563AB">
      <w:r>
        <w:separator/>
      </w:r>
    </w:p>
  </w:endnote>
  <w:endnote w:type="continuationSeparator" w:id="0">
    <w:p w:rsidR="00AE2DFD" w:rsidRDefault="00AE2DF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FD" w:rsidRDefault="00AE2DFD" w:rsidP="001563AB">
      <w:r w:rsidRPr="001563AB">
        <w:rPr>
          <w:color w:val="000000"/>
        </w:rPr>
        <w:separator/>
      </w:r>
    </w:p>
  </w:footnote>
  <w:footnote w:type="continuationSeparator" w:id="0">
    <w:p w:rsidR="00AE2DFD" w:rsidRDefault="00AE2DF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E2DFD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126</cp:revision>
  <cp:lastPrinted>2021-04-02T07:05:00Z</cp:lastPrinted>
  <dcterms:created xsi:type="dcterms:W3CDTF">2023-11-08T04:26:00Z</dcterms:created>
  <dcterms:modified xsi:type="dcterms:W3CDTF">2023-11-09T04:33:00Z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